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DA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Постановление-проект</w:t>
      </w:r>
    </w:p>
    <w:p w:rsidR="00043CDA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обсуждения - 17.09.2025 г.</w:t>
      </w:r>
    </w:p>
    <w:p w:rsidR="00043CDA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окончание обсуждения - 03.10.2025 г.</w:t>
      </w:r>
    </w:p>
    <w:p w:rsidR="00043CDA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</w:p>
    <w:p w:rsidR="00043CDA" w:rsidRPr="006821E2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 w:rsidRPr="006821E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043CDA" w:rsidRPr="006821E2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 w:rsidRPr="006821E2">
        <w:rPr>
          <w:rFonts w:ascii="Times New Roman" w:hAnsi="Times New Roman"/>
          <w:b/>
          <w:sz w:val="28"/>
          <w:szCs w:val="28"/>
        </w:rPr>
        <w:t>РОГОВСКОГО СЕЛЬСКОГО ПОСЕЛЕНИЯ</w:t>
      </w:r>
    </w:p>
    <w:p w:rsidR="00043CDA" w:rsidRPr="006821E2" w:rsidRDefault="00043CDA" w:rsidP="006821E2">
      <w:pPr>
        <w:spacing w:after="0" w:line="240" w:lineRule="auto"/>
        <w:ind w:hanging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821E2"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  <w:r w:rsidRPr="006821E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43CDA" w:rsidRPr="006821E2" w:rsidRDefault="00043CDA" w:rsidP="00682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3CDA" w:rsidRPr="006821E2" w:rsidRDefault="00043CDA" w:rsidP="006821E2">
      <w:pPr>
        <w:spacing w:after="0" w:line="240" w:lineRule="auto"/>
        <w:jc w:val="center"/>
        <w:rPr>
          <w:rFonts w:ascii="Times New Roman" w:hAnsi="Times New Roman"/>
        </w:rPr>
      </w:pPr>
      <w:r w:rsidRPr="006821E2">
        <w:rPr>
          <w:rFonts w:ascii="Times New Roman" w:hAnsi="Times New Roman"/>
          <w:b/>
          <w:sz w:val="28"/>
          <w:szCs w:val="28"/>
        </w:rPr>
        <w:t>ПОСТАНОВЛЕНИЕ</w:t>
      </w:r>
    </w:p>
    <w:p w:rsidR="00043CDA" w:rsidRPr="00F43E8B" w:rsidRDefault="00043CDA" w:rsidP="00A02F6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:rsidR="00043CDA" w:rsidRPr="00F43E8B" w:rsidRDefault="00043CDA" w:rsidP="00F43E8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043CDA" w:rsidRPr="00E72FE3" w:rsidTr="00AA671F">
        <w:tc>
          <w:tcPr>
            <w:tcW w:w="4111" w:type="dxa"/>
          </w:tcPr>
          <w:p w:rsidR="00043CDA" w:rsidRPr="00F43E8B" w:rsidRDefault="00043CDA" w:rsidP="00F43E8B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3CDA" w:rsidRPr="00F43E8B" w:rsidRDefault="00043CDA" w:rsidP="00F43E8B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   »             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43E8B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20</w:t>
              </w:r>
              <w:r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25</w:t>
              </w:r>
              <w:r w:rsidRPr="00F43E8B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F43E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4" w:type="dxa"/>
          </w:tcPr>
          <w:p w:rsidR="00043CDA" w:rsidRPr="00F43E8B" w:rsidRDefault="00043CDA" w:rsidP="00F43E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43E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043CDA" w:rsidRPr="00F43E8B" w:rsidRDefault="00043CDA" w:rsidP="00F43E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43E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№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38" w:type="dxa"/>
          </w:tcPr>
          <w:p w:rsidR="00043CDA" w:rsidRPr="00F43E8B" w:rsidRDefault="00043CDA" w:rsidP="00F43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3CDA" w:rsidRPr="00F43E8B" w:rsidRDefault="00043CDA" w:rsidP="00F43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F43E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Роговский</w:t>
            </w:r>
            <w:r w:rsidRPr="00F43E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43CDA" w:rsidRPr="00F43E8B" w:rsidRDefault="00043CDA" w:rsidP="00F43E8B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</w:p>
    <w:p w:rsidR="00043CDA" w:rsidRDefault="00043CDA" w:rsidP="00E2171C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  <w:r w:rsidRPr="00F43E8B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ru-RU"/>
        </w:rPr>
        <w:t>внесении изменений в постановление</w:t>
      </w:r>
    </w:p>
    <w:p w:rsidR="00043CDA" w:rsidRDefault="00043CDA" w:rsidP="00E2171C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 28.08.2017 года № 170 «Об утверждении</w:t>
      </w:r>
    </w:p>
    <w:p w:rsidR="00043CDA" w:rsidRDefault="00043CDA" w:rsidP="00E2171C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Порядка принятия решений о признании</w:t>
      </w:r>
    </w:p>
    <w:p w:rsidR="00043CDA" w:rsidRDefault="00043CDA" w:rsidP="00E2171C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безнадежной к взысканию задолженности</w:t>
      </w:r>
    </w:p>
    <w:p w:rsidR="00043CDA" w:rsidRPr="00F43E8B" w:rsidRDefault="00043CDA" w:rsidP="00E2171C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платежам в бюджет Р</w:t>
      </w:r>
      <w:r w:rsidRPr="00E2171C">
        <w:rPr>
          <w:rFonts w:ascii="Times New Roman" w:hAnsi="Times New Roman"/>
          <w:b/>
          <w:sz w:val="28"/>
          <w:szCs w:val="28"/>
          <w:lang w:eastAsia="ru-RU"/>
        </w:rPr>
        <w:t>оговского сельского поселения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Егорлыкского района Ростовской области</w:t>
      </w:r>
      <w:r w:rsidRPr="00F43E8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43CDA" w:rsidRPr="00F43E8B" w:rsidRDefault="00043CDA" w:rsidP="00F43E8B">
      <w:pPr>
        <w:spacing w:after="0" w:line="240" w:lineRule="auto"/>
        <w:ind w:right="3492"/>
        <w:rPr>
          <w:rFonts w:ascii="Times New Roman" w:hAnsi="Times New Roman"/>
          <w:b/>
          <w:sz w:val="28"/>
          <w:szCs w:val="28"/>
          <w:lang w:eastAsia="ru-RU"/>
        </w:rPr>
      </w:pPr>
    </w:p>
    <w:p w:rsidR="00043CDA" w:rsidRPr="00F43E8B" w:rsidRDefault="00043CDA" w:rsidP="009D0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E8B">
        <w:rPr>
          <w:rFonts w:ascii="Times New Roman" w:hAnsi="Times New Roman"/>
          <w:sz w:val="28"/>
          <w:szCs w:val="28"/>
          <w:lang w:eastAsia="ru-RU"/>
        </w:rPr>
        <w:t xml:space="preserve">          В целях </w:t>
      </w:r>
      <w:r>
        <w:rPr>
          <w:rFonts w:ascii="Times New Roman" w:hAnsi="Times New Roman"/>
          <w:sz w:val="28"/>
          <w:szCs w:val="28"/>
          <w:lang w:eastAsia="ru-RU"/>
        </w:rPr>
        <w:t>приведения в соответствие с действующим законодательством, руководствуясь Уставом</w:t>
      </w:r>
      <w:r w:rsidRPr="00F43E8B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>униципального образования «Р</w:t>
      </w:r>
      <w:r w:rsidRPr="00F43E8B">
        <w:rPr>
          <w:rFonts w:ascii="Times New Roman" w:hAnsi="Times New Roman"/>
          <w:sz w:val="28"/>
          <w:szCs w:val="28"/>
          <w:lang w:eastAsia="ru-RU"/>
        </w:rPr>
        <w:t>оговское  сельское поселение»</w:t>
      </w:r>
    </w:p>
    <w:p w:rsidR="00043CDA" w:rsidRPr="00F43E8B" w:rsidRDefault="00043CDA" w:rsidP="00F43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043CDA" w:rsidRPr="00F43E8B" w:rsidRDefault="00043CDA" w:rsidP="00F43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F43E8B">
        <w:rPr>
          <w:rFonts w:ascii="Times New Roman" w:hAnsi="Times New Roman"/>
          <w:b/>
          <w:bCs/>
          <w:sz w:val="28"/>
          <w:szCs w:val="28"/>
          <w:lang w:eastAsia="ru-RU"/>
        </w:rPr>
        <w:t>остановляю:</w:t>
      </w:r>
    </w:p>
    <w:p w:rsidR="00043CDA" w:rsidRPr="00F43E8B" w:rsidRDefault="00043CDA" w:rsidP="00F43E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3CDA" w:rsidRPr="00D3574C" w:rsidRDefault="00043CDA" w:rsidP="00425DFF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E8B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574C">
        <w:rPr>
          <w:rFonts w:ascii="Times New Roman" w:hAnsi="Times New Roman"/>
          <w:sz w:val="28"/>
          <w:szCs w:val="28"/>
          <w:lang w:eastAsia="ru-RU"/>
        </w:rPr>
        <w:t>Внести изменения в постановление от 28.08.2017 года № 170 «Об утверждении Порядка принятия решений о признании Безнадежной к взысканию задолженности по платежам в бюджет Роговского сельского поселения Егорлыкского района Ростовской области</w:t>
      </w:r>
      <w:r>
        <w:rPr>
          <w:rFonts w:ascii="Times New Roman" w:hAnsi="Times New Roman"/>
          <w:sz w:val="28"/>
          <w:szCs w:val="28"/>
          <w:lang w:eastAsia="ru-RU"/>
        </w:rPr>
        <w:t>» согласно приложению</w:t>
      </w:r>
      <w:r w:rsidRPr="00D3574C">
        <w:rPr>
          <w:rFonts w:ascii="Times New Roman" w:hAnsi="Times New Roman"/>
          <w:sz w:val="28"/>
          <w:szCs w:val="28"/>
          <w:lang w:eastAsia="ru-RU"/>
        </w:rPr>
        <w:t>.</w:t>
      </w:r>
    </w:p>
    <w:p w:rsidR="00043CDA" w:rsidRPr="00F43E8B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43E8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E8B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43CDA" w:rsidRPr="00F43E8B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43E8B">
        <w:rPr>
          <w:rFonts w:ascii="Times New Roman" w:hAnsi="Times New Roman"/>
          <w:sz w:val="28"/>
          <w:szCs w:val="28"/>
          <w:lang w:eastAsia="ru-RU"/>
        </w:rPr>
        <w:t>. Постановление вступает в силу с</w:t>
      </w:r>
      <w:r>
        <w:rPr>
          <w:rFonts w:ascii="Times New Roman" w:hAnsi="Times New Roman"/>
          <w:sz w:val="28"/>
          <w:szCs w:val="28"/>
          <w:lang w:eastAsia="ru-RU"/>
        </w:rPr>
        <w:t>о дня его официального опубликования</w:t>
      </w:r>
      <w:r w:rsidRPr="00F43E8B">
        <w:rPr>
          <w:rFonts w:ascii="Times New Roman" w:hAnsi="Times New Roman"/>
          <w:sz w:val="28"/>
          <w:szCs w:val="28"/>
          <w:lang w:eastAsia="ru-RU"/>
        </w:rPr>
        <w:t>.</w:t>
      </w:r>
    </w:p>
    <w:p w:rsidR="00043CDA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Pr="00F43E8B" w:rsidRDefault="00043CDA" w:rsidP="00F43E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Pr="00F43E8B" w:rsidRDefault="00043CDA" w:rsidP="00F4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E8B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043CDA" w:rsidRDefault="00043CDA" w:rsidP="00F4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F43E8B">
        <w:rPr>
          <w:rFonts w:ascii="Times New Roman" w:hAnsi="Times New Roman"/>
          <w:sz w:val="28"/>
          <w:szCs w:val="28"/>
          <w:lang w:eastAsia="ru-RU"/>
        </w:rPr>
        <w:t xml:space="preserve">оговского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Т.С. Вартанян</w:t>
      </w:r>
    </w:p>
    <w:p w:rsidR="00043CDA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4A5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</w:t>
      </w:r>
    </w:p>
    <w:p w:rsidR="00043CDA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43CDA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43CDA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43CDA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43CDA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043CDA" w:rsidRPr="00394A52" w:rsidRDefault="00043CDA" w:rsidP="00394A5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394A52">
        <w:rPr>
          <w:rFonts w:ascii="Times New Roman" w:hAnsi="Times New Roman"/>
          <w:lang w:eastAsia="ru-RU"/>
        </w:rPr>
        <w:t xml:space="preserve"> Приложение № 1</w:t>
      </w:r>
    </w:p>
    <w:p w:rsidR="00043CDA" w:rsidRPr="00394A52" w:rsidRDefault="00043CDA" w:rsidP="00394A52">
      <w:pPr>
        <w:spacing w:after="0" w:line="240" w:lineRule="auto"/>
        <w:ind w:firstLine="709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П</w:t>
      </w:r>
      <w:r w:rsidRPr="00394A52">
        <w:rPr>
          <w:rFonts w:ascii="Times New Roman" w:hAnsi="Times New Roman"/>
          <w:lang w:eastAsia="ru-RU"/>
        </w:rPr>
        <w:t xml:space="preserve">остановлению Администрации </w:t>
      </w:r>
    </w:p>
    <w:p w:rsidR="00043CDA" w:rsidRPr="00394A52" w:rsidRDefault="00043CDA" w:rsidP="00394A52">
      <w:pPr>
        <w:spacing w:after="0" w:line="240" w:lineRule="auto"/>
        <w:ind w:firstLine="709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394A52">
        <w:rPr>
          <w:rFonts w:ascii="Times New Roman" w:hAnsi="Times New Roman"/>
          <w:lang w:eastAsia="ru-RU"/>
        </w:rPr>
        <w:t>оговского сельского поселения</w:t>
      </w:r>
    </w:p>
    <w:p w:rsidR="00043CDA" w:rsidRDefault="00043CDA" w:rsidP="00394A52">
      <w:pPr>
        <w:spacing w:after="0" w:line="240" w:lineRule="auto"/>
        <w:ind w:firstLine="709"/>
        <w:jc w:val="right"/>
        <w:rPr>
          <w:rFonts w:ascii="Times New Roman" w:hAnsi="Times New Roman"/>
          <w:lang w:eastAsia="ru-RU"/>
        </w:rPr>
      </w:pPr>
      <w:r w:rsidRPr="00394A52">
        <w:rPr>
          <w:rFonts w:ascii="Times New Roman" w:hAnsi="Times New Roman"/>
          <w:lang w:eastAsia="ru-RU"/>
        </w:rPr>
        <w:t xml:space="preserve">                                                                                    от </w:t>
      </w:r>
      <w:r>
        <w:rPr>
          <w:rFonts w:ascii="Times New Roman" w:hAnsi="Times New Roman"/>
          <w:lang w:eastAsia="ru-RU"/>
        </w:rPr>
        <w:t>__.__.2025</w:t>
      </w:r>
      <w:r w:rsidRPr="00394A52">
        <w:rPr>
          <w:rFonts w:ascii="Times New Roman" w:hAnsi="Times New Roman"/>
          <w:lang w:eastAsia="ru-RU"/>
        </w:rPr>
        <w:t xml:space="preserve"> г. № </w:t>
      </w:r>
      <w:r>
        <w:rPr>
          <w:rFonts w:ascii="Times New Roman" w:hAnsi="Times New Roman"/>
          <w:lang w:eastAsia="ru-RU"/>
        </w:rPr>
        <w:t>__</w:t>
      </w:r>
      <w:r w:rsidRPr="00394A52">
        <w:rPr>
          <w:rFonts w:ascii="Times New Roman" w:hAnsi="Times New Roman"/>
          <w:lang w:eastAsia="ru-RU"/>
        </w:rPr>
        <w:t xml:space="preserve"> </w:t>
      </w:r>
    </w:p>
    <w:p w:rsidR="00043CDA" w:rsidRDefault="00043CDA" w:rsidP="00394A52">
      <w:pPr>
        <w:spacing w:after="0" w:line="240" w:lineRule="auto"/>
        <w:ind w:firstLine="709"/>
        <w:jc w:val="right"/>
        <w:rPr>
          <w:rFonts w:ascii="Times New Roman" w:hAnsi="Times New Roman"/>
          <w:lang w:eastAsia="ru-RU"/>
        </w:rPr>
      </w:pPr>
    </w:p>
    <w:p w:rsidR="00043CDA" w:rsidRPr="00394A52" w:rsidRDefault="00043CDA" w:rsidP="00394A52">
      <w:pPr>
        <w:spacing w:after="0" w:line="240" w:lineRule="auto"/>
        <w:ind w:firstLine="709"/>
        <w:jc w:val="right"/>
        <w:rPr>
          <w:rFonts w:ascii="Times New Roman" w:hAnsi="Times New Roman"/>
          <w:lang w:eastAsia="ru-RU"/>
        </w:rPr>
      </w:pPr>
    </w:p>
    <w:p w:rsidR="00043CDA" w:rsidRPr="00F43E8B" w:rsidRDefault="00043CDA" w:rsidP="00F43E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Default="00043CDA" w:rsidP="00425D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ИЗМЕНЕНИЯ,</w:t>
      </w:r>
    </w:p>
    <w:p w:rsidR="00043CDA" w:rsidRDefault="00043CDA" w:rsidP="00425DFF">
      <w:pPr>
        <w:tabs>
          <w:tab w:val="left" w:pos="9000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вносимые в постановление Администрации Роговского сельского поселения </w:t>
      </w:r>
      <w:r w:rsidRPr="00425DFF">
        <w:rPr>
          <w:rFonts w:ascii="Times New Roman" w:hAnsi="Times New Roman"/>
          <w:sz w:val="28"/>
          <w:szCs w:val="28"/>
          <w:lang w:eastAsia="ru-RU"/>
        </w:rPr>
        <w:t>постановление от 28.08.2017 года № 170 «Об утверждении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5DFF">
        <w:rPr>
          <w:rFonts w:ascii="Times New Roman" w:hAnsi="Times New Roman"/>
          <w:sz w:val="28"/>
          <w:szCs w:val="28"/>
          <w:lang w:eastAsia="ru-RU"/>
        </w:rPr>
        <w:t>Порядка принятия решений о признании безнадежной к взысканию задолженности по платежам в бюджет Роговского сельского поселения Егорлыкского района Ростовской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043CDA" w:rsidRDefault="00043CDA" w:rsidP="00425DFF">
      <w:pPr>
        <w:tabs>
          <w:tab w:val="left" w:pos="9000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Default="00043CDA" w:rsidP="00322211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0" w:right="176"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подпункте «а» пункта 4 слова «выписка из отчетности заменить словами «справка».</w:t>
      </w:r>
    </w:p>
    <w:p w:rsidR="00043CDA" w:rsidRPr="00425DFF" w:rsidRDefault="00043CDA" w:rsidP="00322211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57" w:right="176" w:firstLine="3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5DFF">
        <w:rPr>
          <w:rFonts w:ascii="Times New Roman" w:hAnsi="Times New Roman"/>
          <w:sz w:val="28"/>
          <w:szCs w:val="28"/>
          <w:lang w:eastAsia="ru-RU"/>
        </w:rPr>
        <w:t xml:space="preserve">Подпункт «б»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4 </w:t>
      </w:r>
      <w:r w:rsidRPr="00425DFF">
        <w:rPr>
          <w:rFonts w:ascii="Times New Roman" w:hAnsi="Times New Roman"/>
          <w:sz w:val="28"/>
          <w:szCs w:val="28"/>
          <w:lang w:eastAsia="ru-RU"/>
        </w:rPr>
        <w:t>дополнить словами «,</w:t>
      </w:r>
      <w:r w:rsidRPr="00425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предусмотренных регламентом </w:t>
      </w:r>
      <w:r w:rsidRPr="00425DFF">
        <w:rPr>
          <w:rFonts w:ascii="Times New Roman" w:hAnsi="Times New Roman"/>
          <w:sz w:val="28"/>
          <w:szCs w:val="28"/>
        </w:rPr>
        <w:t xml:space="preserve">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5" w:history="1">
        <w:r w:rsidRPr="00425DFF">
          <w:rPr>
            <w:rStyle w:val="Hyperlink"/>
            <w:rFonts w:ascii="Times New Roman" w:hAnsi="Times New Roman"/>
            <w:sz w:val="28"/>
            <w:szCs w:val="28"/>
          </w:rPr>
          <w:t>статьей 160.1</w:t>
        </w:r>
      </w:hyperlink>
      <w:r w:rsidRPr="00425DF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Федерации»</w:t>
      </w:r>
    </w:p>
    <w:p w:rsidR="00043CDA" w:rsidRDefault="00043CDA" w:rsidP="00425DFF">
      <w:pPr>
        <w:numPr>
          <w:ilvl w:val="0"/>
          <w:numId w:val="8"/>
        </w:numPr>
        <w:tabs>
          <w:tab w:val="left" w:pos="9000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подпункте «в» пункта 4:</w:t>
      </w:r>
    </w:p>
    <w:p w:rsidR="00043CDA" w:rsidRPr="00322211" w:rsidRDefault="00043CDA" w:rsidP="00322211">
      <w:pPr>
        <w:tabs>
          <w:tab w:val="left" w:pos="9000"/>
        </w:tabs>
        <w:spacing w:after="0" w:line="240" w:lineRule="auto"/>
        <w:ind w:left="360" w:right="1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322211">
        <w:rPr>
          <w:rFonts w:ascii="Times New Roman" w:hAnsi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043CDA" w:rsidRDefault="00043CDA" w:rsidP="00322211">
      <w:pPr>
        <w:pStyle w:val="NormalWeb"/>
        <w:spacing w:before="0" w:beforeAutospacing="0" w:after="0" w:afterAutospacing="0" w:line="206" w:lineRule="atLeast"/>
        <w:jc w:val="both"/>
        <w:rPr>
          <w:sz w:val="28"/>
          <w:szCs w:val="28"/>
        </w:rPr>
      </w:pPr>
      <w:r w:rsidRPr="00322211">
        <w:rPr>
          <w:sz w:val="28"/>
          <w:szCs w:val="28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>
        <w:rPr>
          <w:sz w:val="28"/>
          <w:szCs w:val="28"/>
        </w:rPr>
        <w:t>;</w:t>
      </w:r>
      <w:r w:rsidRPr="0032221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43CDA" w:rsidRPr="00BB5A47" w:rsidRDefault="00043CDA" w:rsidP="00BB5A4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B5A47">
        <w:rPr>
          <w:sz w:val="28"/>
          <w:szCs w:val="28"/>
        </w:rPr>
        <w:t>б) дополнить абзацем следующего содержания:</w:t>
      </w:r>
    </w:p>
    <w:p w:rsidR="00043CDA" w:rsidRPr="00BB5A47" w:rsidRDefault="00043CDA" w:rsidP="00BB5A4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BB5A47">
        <w:rPr>
          <w:sz w:val="28"/>
          <w:szCs w:val="28"/>
        </w:rPr>
        <w:t xml:space="preserve"> «документ,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</w:p>
    <w:p w:rsidR="00043CDA" w:rsidRDefault="00043CDA" w:rsidP="00BB5A47">
      <w:pPr>
        <w:pStyle w:val="NormalWeb"/>
        <w:spacing w:before="120" w:beforeAutospacing="0" w:after="0" w:afterAutospacing="0" w:line="206" w:lineRule="atLeast"/>
        <w:ind w:firstLine="387"/>
        <w:jc w:val="both"/>
      </w:pPr>
    </w:p>
    <w:p w:rsidR="00043CDA" w:rsidRPr="00322211" w:rsidRDefault="00043CDA" w:rsidP="00322211">
      <w:pPr>
        <w:pStyle w:val="NormalWeb"/>
        <w:spacing w:before="0" w:beforeAutospacing="0" w:after="0" w:afterAutospacing="0" w:line="206" w:lineRule="atLeast"/>
        <w:jc w:val="both"/>
        <w:rPr>
          <w:sz w:val="28"/>
          <w:szCs w:val="28"/>
        </w:rPr>
      </w:pPr>
    </w:p>
    <w:p w:rsidR="00043CDA" w:rsidRPr="00425DFF" w:rsidRDefault="00043CDA" w:rsidP="00322211">
      <w:pPr>
        <w:tabs>
          <w:tab w:val="left" w:pos="9000"/>
        </w:tabs>
        <w:spacing w:after="0" w:line="240" w:lineRule="auto"/>
        <w:ind w:left="360" w:right="17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CDA" w:rsidRPr="00F43E8B" w:rsidRDefault="00043CDA" w:rsidP="00425D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043CDA" w:rsidRPr="00F43E8B" w:rsidSect="006821E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AF"/>
    <w:multiLevelType w:val="multilevel"/>
    <w:tmpl w:val="8F3453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DC84BDC"/>
    <w:multiLevelType w:val="multilevel"/>
    <w:tmpl w:val="1B5270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5C1C28"/>
    <w:multiLevelType w:val="multilevel"/>
    <w:tmpl w:val="DFFC652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C45630C"/>
    <w:multiLevelType w:val="hybridMultilevel"/>
    <w:tmpl w:val="EB6C1B3E"/>
    <w:lvl w:ilvl="0" w:tplc="CCD0E8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4F6394"/>
    <w:multiLevelType w:val="multilevel"/>
    <w:tmpl w:val="DE2E20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C9F52DF"/>
    <w:multiLevelType w:val="multilevel"/>
    <w:tmpl w:val="DA0816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E6D1BC7"/>
    <w:multiLevelType w:val="multilevel"/>
    <w:tmpl w:val="8FB48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6100D99"/>
    <w:multiLevelType w:val="multilevel"/>
    <w:tmpl w:val="9C0858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E8B"/>
    <w:rsid w:val="00043CDA"/>
    <w:rsid w:val="000A19AA"/>
    <w:rsid w:val="000D3D68"/>
    <w:rsid w:val="00102595"/>
    <w:rsid w:val="0012292F"/>
    <w:rsid w:val="00136010"/>
    <w:rsid w:val="001D610D"/>
    <w:rsid w:val="00240E84"/>
    <w:rsid w:val="00283BF1"/>
    <w:rsid w:val="002C01F8"/>
    <w:rsid w:val="002F0512"/>
    <w:rsid w:val="002F1F90"/>
    <w:rsid w:val="00322211"/>
    <w:rsid w:val="00381FD1"/>
    <w:rsid w:val="00394A52"/>
    <w:rsid w:val="00423276"/>
    <w:rsid w:val="00425DFF"/>
    <w:rsid w:val="00432C69"/>
    <w:rsid w:val="004A5582"/>
    <w:rsid w:val="005356AC"/>
    <w:rsid w:val="005A0B1B"/>
    <w:rsid w:val="00605B56"/>
    <w:rsid w:val="00657B5F"/>
    <w:rsid w:val="006821E2"/>
    <w:rsid w:val="006F44FC"/>
    <w:rsid w:val="00720C38"/>
    <w:rsid w:val="00757697"/>
    <w:rsid w:val="007E27AD"/>
    <w:rsid w:val="008167B7"/>
    <w:rsid w:val="00856D8F"/>
    <w:rsid w:val="00954CF2"/>
    <w:rsid w:val="009933A4"/>
    <w:rsid w:val="009D04FE"/>
    <w:rsid w:val="009D42BE"/>
    <w:rsid w:val="00A02F6E"/>
    <w:rsid w:val="00A14AFE"/>
    <w:rsid w:val="00AA671F"/>
    <w:rsid w:val="00B365DB"/>
    <w:rsid w:val="00B61CD2"/>
    <w:rsid w:val="00BA4AD2"/>
    <w:rsid w:val="00BB5A47"/>
    <w:rsid w:val="00BD425C"/>
    <w:rsid w:val="00D03AEA"/>
    <w:rsid w:val="00D3574C"/>
    <w:rsid w:val="00E01BC0"/>
    <w:rsid w:val="00E2171C"/>
    <w:rsid w:val="00E30F76"/>
    <w:rsid w:val="00E72FE3"/>
    <w:rsid w:val="00E75E5B"/>
    <w:rsid w:val="00F43E8B"/>
    <w:rsid w:val="00FC5093"/>
    <w:rsid w:val="00FD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8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3E8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AFE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uiPriority w:val="99"/>
    <w:rsid w:val="006821E2"/>
    <w:pPr>
      <w:widowControl w:val="0"/>
      <w:suppressAutoHyphens/>
      <w:autoSpaceDE w:val="0"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425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25D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41&amp;dst=2345&amp;field=134&amp;date=16.09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760</TotalTime>
  <Pages>2</Pages>
  <Words>428</Words>
  <Characters>2445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User</cp:lastModifiedBy>
  <cp:revision>14</cp:revision>
  <cp:lastPrinted>2023-09-18T13:41:00Z</cp:lastPrinted>
  <dcterms:created xsi:type="dcterms:W3CDTF">2021-02-24T08:35:00Z</dcterms:created>
  <dcterms:modified xsi:type="dcterms:W3CDTF">2025-09-16T13:53:00Z</dcterms:modified>
</cp:coreProperties>
</file>