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947473" w:rsidRDefault="00F24917" w:rsidP="00D00358">
      <w:pPr>
        <w:jc w:val="center"/>
      </w:pPr>
      <w:bookmarkStart w:id="0" w:name="_GoBack"/>
      <w:bookmarkEnd w:id="0"/>
    </w:p>
    <w:p w:rsidR="00390AF1" w:rsidRPr="00DC09AE" w:rsidRDefault="008F0DD9" w:rsidP="009012B1">
      <w:pPr>
        <w:jc w:val="center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>АДМИНИСТРАЦИЯ РОГОВСКОГО СЕЛЬСКОГО ПОСЕЛЕНИЯ</w:t>
      </w:r>
    </w:p>
    <w:p w:rsidR="008F0DD9" w:rsidRPr="00DC09AE" w:rsidRDefault="008F0DD9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sz w:val="24"/>
          <w:szCs w:val="24"/>
        </w:rPr>
        <w:t>ЕГОРЛЫКСКОГО РАЙОНА РОСТОВСКОЙ ОБЛАСТИ</w:t>
      </w:r>
    </w:p>
    <w:p w:rsidR="00BB1F47" w:rsidRPr="00DC09AE" w:rsidRDefault="00BB1F47" w:rsidP="009012B1">
      <w:pPr>
        <w:jc w:val="center"/>
        <w:rPr>
          <w:b/>
          <w:bCs/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bCs/>
          <w:sz w:val="24"/>
          <w:szCs w:val="24"/>
        </w:rPr>
        <w:t>ПОСТАНОВЛЕНИЕ</w:t>
      </w: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 xml:space="preserve"> </w:t>
      </w:r>
      <w:r w:rsidR="000E1B11">
        <w:rPr>
          <w:b/>
          <w:sz w:val="24"/>
          <w:szCs w:val="24"/>
        </w:rPr>
        <w:t>27</w:t>
      </w:r>
      <w:r w:rsidR="00B51DC4">
        <w:rPr>
          <w:b/>
          <w:sz w:val="24"/>
          <w:szCs w:val="24"/>
        </w:rPr>
        <w:t xml:space="preserve"> декабря 202</w:t>
      </w:r>
      <w:r w:rsidR="000E1B11">
        <w:rPr>
          <w:b/>
          <w:sz w:val="24"/>
          <w:szCs w:val="24"/>
        </w:rPr>
        <w:t>3</w:t>
      </w:r>
      <w:r w:rsidR="00B51DC4">
        <w:rPr>
          <w:b/>
          <w:sz w:val="24"/>
          <w:szCs w:val="24"/>
        </w:rPr>
        <w:t xml:space="preserve"> </w:t>
      </w:r>
      <w:r w:rsidRPr="00DC09AE">
        <w:rPr>
          <w:b/>
          <w:sz w:val="24"/>
          <w:szCs w:val="24"/>
        </w:rPr>
        <w:t xml:space="preserve">года                       </w:t>
      </w:r>
      <w:r w:rsidR="009C3CC6">
        <w:rPr>
          <w:b/>
          <w:sz w:val="24"/>
          <w:szCs w:val="24"/>
        </w:rPr>
        <w:t xml:space="preserve">              </w:t>
      </w:r>
      <w:r w:rsidRPr="00DC09AE">
        <w:rPr>
          <w:b/>
          <w:sz w:val="24"/>
          <w:szCs w:val="24"/>
        </w:rPr>
        <w:t xml:space="preserve">   № </w:t>
      </w:r>
      <w:r w:rsidR="000E1B11">
        <w:rPr>
          <w:b/>
          <w:sz w:val="24"/>
          <w:szCs w:val="24"/>
        </w:rPr>
        <w:t>165</w:t>
      </w:r>
      <w:r w:rsidRPr="00DC09AE">
        <w:rPr>
          <w:b/>
          <w:sz w:val="24"/>
          <w:szCs w:val="24"/>
        </w:rPr>
        <w:t xml:space="preserve"> </w:t>
      </w:r>
      <w:r w:rsidR="00F02825" w:rsidRPr="00DC09AE">
        <w:rPr>
          <w:b/>
          <w:sz w:val="24"/>
          <w:szCs w:val="24"/>
        </w:rPr>
        <w:t xml:space="preserve">    </w:t>
      </w:r>
      <w:r w:rsidRPr="00DC09AE">
        <w:rPr>
          <w:b/>
          <w:sz w:val="24"/>
          <w:szCs w:val="24"/>
        </w:rPr>
        <w:t xml:space="preserve">      </w:t>
      </w:r>
      <w:r w:rsidR="00F02825" w:rsidRPr="00DC09AE">
        <w:rPr>
          <w:b/>
          <w:sz w:val="24"/>
          <w:szCs w:val="24"/>
        </w:rPr>
        <w:t xml:space="preserve">  </w:t>
      </w:r>
      <w:r w:rsidRPr="00DC09AE">
        <w:rPr>
          <w:b/>
          <w:sz w:val="24"/>
          <w:szCs w:val="24"/>
        </w:rPr>
        <w:t xml:space="preserve">   </w:t>
      </w:r>
      <w:r w:rsidR="00DC09AE" w:rsidRPr="00DC09AE">
        <w:rPr>
          <w:b/>
          <w:sz w:val="24"/>
          <w:szCs w:val="24"/>
        </w:rPr>
        <w:t xml:space="preserve">              </w:t>
      </w:r>
      <w:r w:rsidR="009C3CC6">
        <w:rPr>
          <w:b/>
          <w:sz w:val="24"/>
          <w:szCs w:val="24"/>
        </w:rPr>
        <w:t xml:space="preserve">          </w:t>
      </w:r>
      <w:r w:rsidR="00DC09AE" w:rsidRPr="00DC09AE">
        <w:rPr>
          <w:b/>
          <w:sz w:val="24"/>
          <w:szCs w:val="24"/>
        </w:rPr>
        <w:t xml:space="preserve">      </w:t>
      </w:r>
      <w:r w:rsidRPr="00DC09AE">
        <w:rPr>
          <w:b/>
          <w:sz w:val="24"/>
          <w:szCs w:val="24"/>
        </w:rPr>
        <w:t xml:space="preserve">   </w:t>
      </w:r>
      <w:r w:rsidR="008F0DD9" w:rsidRPr="00DC09AE">
        <w:rPr>
          <w:b/>
          <w:sz w:val="24"/>
          <w:szCs w:val="24"/>
        </w:rPr>
        <w:t>п. Роговский</w:t>
      </w:r>
    </w:p>
    <w:p w:rsidR="009012B1" w:rsidRPr="00DC09AE" w:rsidRDefault="009012B1" w:rsidP="009012B1">
      <w:pPr>
        <w:jc w:val="center"/>
        <w:rPr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spacing w:val="30"/>
          <w:sz w:val="24"/>
          <w:szCs w:val="24"/>
        </w:rPr>
      </w:pPr>
    </w:p>
    <w:p w:rsidR="009012B1" w:rsidRPr="00DC09AE" w:rsidRDefault="009012B1" w:rsidP="009012B1">
      <w:pPr>
        <w:rPr>
          <w:bCs/>
          <w:sz w:val="24"/>
          <w:szCs w:val="24"/>
        </w:rPr>
      </w:pPr>
    </w:p>
    <w:p w:rsidR="009012B1" w:rsidRPr="00DC09AE" w:rsidRDefault="008319AB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09AE">
        <w:rPr>
          <w:bCs/>
          <w:sz w:val="24"/>
          <w:szCs w:val="24"/>
        </w:rPr>
        <w:t xml:space="preserve">О внесении изменений в постановление </w:t>
      </w:r>
      <w:r w:rsidR="001C1D7B">
        <w:rPr>
          <w:bCs/>
          <w:sz w:val="24"/>
          <w:szCs w:val="24"/>
        </w:rPr>
        <w:t xml:space="preserve">Администрации Роговского сельского поселения от </w:t>
      </w:r>
      <w:r w:rsidR="00AE0F96">
        <w:rPr>
          <w:bCs/>
          <w:sz w:val="24"/>
          <w:szCs w:val="24"/>
        </w:rPr>
        <w:t>07.12.2018 №</w:t>
      </w:r>
      <w:r w:rsidR="001C1D7B" w:rsidRPr="00DC09AE">
        <w:rPr>
          <w:bCs/>
          <w:sz w:val="24"/>
          <w:szCs w:val="24"/>
        </w:rPr>
        <w:t xml:space="preserve"> </w:t>
      </w:r>
      <w:r w:rsidR="00AE0F96" w:rsidRPr="00DC09AE">
        <w:rPr>
          <w:bCs/>
          <w:sz w:val="24"/>
          <w:szCs w:val="24"/>
        </w:rPr>
        <w:t>177 «</w:t>
      </w:r>
      <w:r w:rsidR="009012B1" w:rsidRPr="00DC09AE">
        <w:rPr>
          <w:bCs/>
          <w:sz w:val="24"/>
          <w:szCs w:val="24"/>
        </w:rPr>
        <w:t xml:space="preserve">Об утверждении муниципальной программы </w:t>
      </w:r>
      <w:r w:rsidR="008F0DD9" w:rsidRPr="00DC09AE">
        <w:rPr>
          <w:bCs/>
          <w:sz w:val="24"/>
          <w:szCs w:val="24"/>
        </w:rPr>
        <w:t>Р</w:t>
      </w:r>
      <w:r w:rsidR="001D1D5C" w:rsidRPr="00DC09AE">
        <w:rPr>
          <w:bCs/>
          <w:sz w:val="24"/>
          <w:szCs w:val="24"/>
        </w:rPr>
        <w:t>оговск</w:t>
      </w:r>
      <w:r w:rsidR="009012B1" w:rsidRPr="00DC09AE">
        <w:rPr>
          <w:bCs/>
          <w:sz w:val="24"/>
          <w:szCs w:val="24"/>
        </w:rPr>
        <w:t>ого сельского поселения</w:t>
      </w:r>
      <w:r w:rsidR="009012B1" w:rsidRPr="00DC09AE">
        <w:rPr>
          <w:b/>
          <w:bCs/>
          <w:sz w:val="24"/>
          <w:szCs w:val="24"/>
        </w:rPr>
        <w:t xml:space="preserve"> </w:t>
      </w:r>
      <w:r w:rsidR="009012B1" w:rsidRPr="00DC09AE">
        <w:rPr>
          <w:bCs/>
          <w:sz w:val="24"/>
          <w:szCs w:val="24"/>
        </w:rPr>
        <w:t>«</w:t>
      </w:r>
      <w:r w:rsidR="001E77D7" w:rsidRPr="00DC09AE">
        <w:rPr>
          <w:sz w:val="24"/>
          <w:szCs w:val="24"/>
        </w:rPr>
        <w:t>Муниципальная политика</w:t>
      </w:r>
      <w:r w:rsidR="009012B1" w:rsidRPr="00DC09AE">
        <w:rPr>
          <w:bCs/>
          <w:sz w:val="24"/>
          <w:szCs w:val="24"/>
        </w:rPr>
        <w:t>»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F0DD9" w:rsidRPr="00DC09AE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C09AE">
        <w:rPr>
          <w:bCs/>
          <w:sz w:val="24"/>
          <w:szCs w:val="24"/>
        </w:rPr>
        <w:t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8319AB" w:rsidRPr="00DC09AE">
        <w:rPr>
          <w:bCs/>
          <w:sz w:val="24"/>
          <w:szCs w:val="24"/>
        </w:rPr>
        <w:t xml:space="preserve">, </w:t>
      </w:r>
      <w:r w:rsidRPr="00DC09AE">
        <w:rPr>
          <w:sz w:val="24"/>
          <w:szCs w:val="24"/>
        </w:rPr>
        <w:t xml:space="preserve">руководствуясь подпунктом </w:t>
      </w:r>
      <w:r w:rsidR="001B46D1">
        <w:rPr>
          <w:sz w:val="24"/>
          <w:szCs w:val="24"/>
        </w:rPr>
        <w:t>9,</w:t>
      </w:r>
      <w:r w:rsidRPr="00DC09AE">
        <w:rPr>
          <w:sz w:val="24"/>
          <w:szCs w:val="24"/>
        </w:rPr>
        <w:t>11 пункта 2 статьи 3</w:t>
      </w:r>
      <w:r w:rsidR="001B46D1">
        <w:rPr>
          <w:sz w:val="24"/>
          <w:szCs w:val="24"/>
        </w:rPr>
        <w:t>4</w:t>
      </w:r>
      <w:r w:rsidRPr="00DC09AE">
        <w:rPr>
          <w:sz w:val="24"/>
          <w:szCs w:val="24"/>
        </w:rPr>
        <w:t xml:space="preserve"> Устава муниципального образования «Роговское сельское поселение»,</w:t>
      </w:r>
    </w:p>
    <w:p w:rsidR="00AE0F96" w:rsidRDefault="00AE0F96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4"/>
          <w:szCs w:val="24"/>
        </w:rPr>
      </w:pPr>
    </w:p>
    <w:p w:rsidR="008F0DD9" w:rsidRPr="00DC09AE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4"/>
          <w:szCs w:val="24"/>
        </w:rPr>
      </w:pPr>
      <w:r w:rsidRPr="00DC09AE">
        <w:rPr>
          <w:b/>
          <w:bCs/>
          <w:spacing w:val="60"/>
          <w:sz w:val="24"/>
          <w:szCs w:val="24"/>
        </w:rPr>
        <w:t>постановляю</w:t>
      </w:r>
      <w:r w:rsidRPr="00DC09AE">
        <w:rPr>
          <w:b/>
          <w:bCs/>
          <w:sz w:val="24"/>
          <w:szCs w:val="24"/>
        </w:rPr>
        <w:t>:</w:t>
      </w:r>
    </w:p>
    <w:p w:rsidR="00ED056F" w:rsidRPr="00DC09AE" w:rsidRDefault="00ED056F" w:rsidP="00ED056F">
      <w:pPr>
        <w:suppressAutoHyphens/>
        <w:ind w:firstLine="709"/>
        <w:jc w:val="both"/>
        <w:rPr>
          <w:kern w:val="2"/>
          <w:sz w:val="24"/>
          <w:szCs w:val="24"/>
        </w:rPr>
      </w:pPr>
    </w:p>
    <w:p w:rsidR="00ED056F" w:rsidRPr="00DC09AE" w:rsidRDefault="00ED056F" w:rsidP="001227C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kern w:val="2"/>
          <w:sz w:val="24"/>
          <w:szCs w:val="24"/>
        </w:rPr>
        <w:t>1. </w:t>
      </w:r>
      <w:r w:rsidR="00B620E4" w:rsidRPr="00DC09AE">
        <w:rPr>
          <w:kern w:val="2"/>
          <w:sz w:val="24"/>
          <w:szCs w:val="24"/>
        </w:rPr>
        <w:t>Внести в постановление Администрации Роговского сельского поселения от 07.12.2018 г</w:t>
      </w:r>
      <w:r w:rsidR="001C1D7B">
        <w:rPr>
          <w:kern w:val="2"/>
          <w:sz w:val="24"/>
          <w:szCs w:val="24"/>
        </w:rPr>
        <w:t xml:space="preserve"> № 177</w:t>
      </w:r>
      <w:r w:rsidR="00B620E4" w:rsidRPr="00DC09AE">
        <w:rPr>
          <w:kern w:val="2"/>
          <w:sz w:val="24"/>
          <w:szCs w:val="24"/>
        </w:rPr>
        <w:t xml:space="preserve"> «Об утверждении</w:t>
      </w:r>
      <w:r w:rsidRPr="00DC09AE">
        <w:rPr>
          <w:kern w:val="2"/>
          <w:sz w:val="24"/>
          <w:szCs w:val="24"/>
        </w:rPr>
        <w:t xml:space="preserve"> </w:t>
      </w:r>
      <w:r w:rsidR="009012B1" w:rsidRPr="00DC09AE">
        <w:rPr>
          <w:bCs/>
          <w:kern w:val="2"/>
          <w:sz w:val="24"/>
          <w:szCs w:val="24"/>
        </w:rPr>
        <w:t>муниципаль</w:t>
      </w:r>
      <w:r w:rsidR="00B620E4" w:rsidRPr="00DC09AE">
        <w:rPr>
          <w:bCs/>
          <w:kern w:val="2"/>
          <w:sz w:val="24"/>
          <w:szCs w:val="24"/>
        </w:rPr>
        <w:t>ной программы</w:t>
      </w:r>
      <w:r w:rsidRPr="00DC09AE">
        <w:rPr>
          <w:bCs/>
          <w:kern w:val="2"/>
          <w:sz w:val="24"/>
          <w:szCs w:val="24"/>
        </w:rPr>
        <w:t xml:space="preserve"> </w:t>
      </w:r>
      <w:r w:rsidR="008F0DD9" w:rsidRPr="00DC09AE">
        <w:rPr>
          <w:bCs/>
          <w:kern w:val="2"/>
          <w:sz w:val="24"/>
          <w:szCs w:val="24"/>
        </w:rPr>
        <w:t>Роговского</w:t>
      </w:r>
      <w:r w:rsidR="009012B1" w:rsidRPr="00DC09AE">
        <w:rPr>
          <w:bCs/>
          <w:kern w:val="2"/>
          <w:sz w:val="24"/>
          <w:szCs w:val="24"/>
        </w:rPr>
        <w:t xml:space="preserve"> сельского поселения</w:t>
      </w:r>
      <w:r w:rsidRPr="00DC09AE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spacing w:val="-4"/>
          <w:kern w:val="2"/>
          <w:sz w:val="24"/>
          <w:szCs w:val="24"/>
        </w:rPr>
        <w:t>«</w:t>
      </w:r>
      <w:r w:rsidR="001E77D7" w:rsidRPr="00DC09AE">
        <w:rPr>
          <w:bCs/>
          <w:spacing w:val="-4"/>
          <w:kern w:val="2"/>
          <w:sz w:val="24"/>
          <w:szCs w:val="24"/>
        </w:rPr>
        <w:t>Муниципальная политика</w:t>
      </w:r>
      <w:r w:rsidRPr="00DC09AE">
        <w:rPr>
          <w:bCs/>
          <w:kern w:val="2"/>
          <w:sz w:val="24"/>
          <w:szCs w:val="24"/>
        </w:rPr>
        <w:t>»</w:t>
      </w:r>
      <w:r w:rsidR="00B620E4" w:rsidRPr="00DC09AE">
        <w:rPr>
          <w:bCs/>
          <w:kern w:val="2"/>
          <w:sz w:val="24"/>
          <w:szCs w:val="24"/>
        </w:rPr>
        <w:t xml:space="preserve"> следующие изменения: </w:t>
      </w:r>
    </w:p>
    <w:p w:rsidR="00B620E4" w:rsidRPr="00DC09AE" w:rsidRDefault="00B620E4" w:rsidP="001227C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1 к постановлению Администрации Роговского сельского поселения от 07.12.2018 № 177 изложить </w:t>
      </w:r>
      <w:r w:rsidR="008E588B">
        <w:rPr>
          <w:bCs/>
          <w:kern w:val="2"/>
          <w:sz w:val="24"/>
          <w:szCs w:val="24"/>
        </w:rPr>
        <w:t xml:space="preserve">в редакции </w:t>
      </w:r>
      <w:r w:rsidRPr="00DC09AE">
        <w:rPr>
          <w:bCs/>
          <w:kern w:val="2"/>
          <w:sz w:val="24"/>
          <w:szCs w:val="24"/>
        </w:rPr>
        <w:t>согласно приложению 1 к настоящему постановлению;</w:t>
      </w:r>
    </w:p>
    <w:p w:rsidR="00DC09AE" w:rsidRDefault="00DC09AE" w:rsidP="001227C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</w:t>
      </w:r>
      <w:r w:rsidR="008E588B">
        <w:rPr>
          <w:bCs/>
          <w:kern w:val="2"/>
          <w:sz w:val="24"/>
          <w:szCs w:val="24"/>
        </w:rPr>
        <w:t>1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«Муниципальная политика» изложить согласно приложению 2 к настоящему постановлению;</w:t>
      </w:r>
    </w:p>
    <w:p w:rsidR="00B620E4" w:rsidRDefault="00DC09AE" w:rsidP="001227CE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</w:t>
      </w:r>
      <w:r w:rsidR="00AE0F96">
        <w:rPr>
          <w:bCs/>
          <w:kern w:val="2"/>
          <w:sz w:val="24"/>
          <w:szCs w:val="24"/>
        </w:rPr>
        <w:t>3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«Муниципальная политика»</w:t>
      </w:r>
      <w:r w:rsidR="001C1D7B" w:rsidRPr="001C1D7B">
        <w:rPr>
          <w:bCs/>
          <w:kern w:val="2"/>
          <w:sz w:val="24"/>
          <w:szCs w:val="24"/>
        </w:rPr>
        <w:t xml:space="preserve"> </w:t>
      </w:r>
      <w:r w:rsidR="001C1D7B" w:rsidRPr="00DC09AE">
        <w:rPr>
          <w:bCs/>
          <w:kern w:val="2"/>
          <w:sz w:val="24"/>
          <w:szCs w:val="24"/>
        </w:rPr>
        <w:t>изложить согласно приложению</w:t>
      </w:r>
      <w:r w:rsidR="001C1D7B">
        <w:rPr>
          <w:bCs/>
          <w:kern w:val="2"/>
          <w:sz w:val="24"/>
          <w:szCs w:val="24"/>
        </w:rPr>
        <w:t xml:space="preserve"> </w:t>
      </w:r>
      <w:r w:rsidR="001227CE">
        <w:rPr>
          <w:bCs/>
          <w:kern w:val="2"/>
          <w:sz w:val="24"/>
          <w:szCs w:val="24"/>
        </w:rPr>
        <w:t>3</w:t>
      </w:r>
      <w:r w:rsidR="001C1D7B">
        <w:rPr>
          <w:bCs/>
          <w:kern w:val="2"/>
          <w:sz w:val="24"/>
          <w:szCs w:val="24"/>
        </w:rPr>
        <w:t xml:space="preserve"> к настоящему </w:t>
      </w:r>
      <w:r w:rsidR="001C1D7B" w:rsidRPr="00DC09AE">
        <w:rPr>
          <w:bCs/>
          <w:kern w:val="2"/>
          <w:sz w:val="24"/>
          <w:szCs w:val="24"/>
        </w:rPr>
        <w:t>постановлению</w:t>
      </w:r>
      <w:r w:rsidR="00AE0F96">
        <w:rPr>
          <w:bCs/>
          <w:kern w:val="2"/>
          <w:sz w:val="24"/>
          <w:szCs w:val="24"/>
        </w:rPr>
        <w:t>;</w:t>
      </w:r>
    </w:p>
    <w:p w:rsidR="00AE0F96" w:rsidRPr="00DC09AE" w:rsidRDefault="00AE0F96" w:rsidP="001227CE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«Муниципальная политика»</w:t>
      </w:r>
      <w:r w:rsidRPr="001C1D7B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kern w:val="2"/>
          <w:sz w:val="24"/>
          <w:szCs w:val="24"/>
        </w:rPr>
        <w:t>изложить согласно приложению</w:t>
      </w:r>
      <w:r>
        <w:rPr>
          <w:bCs/>
          <w:kern w:val="2"/>
          <w:sz w:val="24"/>
          <w:szCs w:val="24"/>
        </w:rPr>
        <w:t xml:space="preserve"> </w:t>
      </w:r>
      <w:r w:rsidR="001227CE">
        <w:rPr>
          <w:bCs/>
          <w:kern w:val="2"/>
          <w:sz w:val="24"/>
          <w:szCs w:val="24"/>
        </w:rPr>
        <w:t>4</w:t>
      </w:r>
      <w:r>
        <w:rPr>
          <w:bCs/>
          <w:kern w:val="2"/>
          <w:sz w:val="24"/>
          <w:szCs w:val="24"/>
        </w:rPr>
        <w:t xml:space="preserve"> к настоящему </w:t>
      </w:r>
      <w:r w:rsidRPr="00DC09AE">
        <w:rPr>
          <w:bCs/>
          <w:kern w:val="2"/>
          <w:sz w:val="24"/>
          <w:szCs w:val="24"/>
        </w:rPr>
        <w:t>постановлению</w:t>
      </w:r>
      <w:r>
        <w:rPr>
          <w:bCs/>
          <w:kern w:val="2"/>
          <w:sz w:val="24"/>
          <w:szCs w:val="24"/>
        </w:rPr>
        <w:t>;</w:t>
      </w:r>
    </w:p>
    <w:p w:rsidR="00ED056F" w:rsidRPr="00DC09AE" w:rsidRDefault="00DC09AE" w:rsidP="001227CE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D056F" w:rsidRPr="00DC09AE">
        <w:rPr>
          <w:kern w:val="2"/>
          <w:sz w:val="24"/>
          <w:szCs w:val="24"/>
        </w:rPr>
        <w:t>. </w:t>
      </w:r>
      <w:r w:rsidR="00ED056F" w:rsidRPr="00DC09AE">
        <w:rPr>
          <w:bCs/>
          <w:kern w:val="2"/>
          <w:sz w:val="24"/>
          <w:szCs w:val="24"/>
        </w:rPr>
        <w:t xml:space="preserve">Настоящее постановление вступает в силу </w:t>
      </w:r>
      <w:r>
        <w:rPr>
          <w:bCs/>
          <w:kern w:val="2"/>
          <w:sz w:val="24"/>
          <w:szCs w:val="24"/>
        </w:rPr>
        <w:t>с момента подписания и подлежит официальному опубликованию</w:t>
      </w:r>
      <w:r w:rsidR="00ED056F" w:rsidRPr="00DC09AE">
        <w:rPr>
          <w:bCs/>
          <w:kern w:val="2"/>
          <w:sz w:val="24"/>
          <w:szCs w:val="24"/>
        </w:rPr>
        <w:t>.</w:t>
      </w:r>
    </w:p>
    <w:p w:rsidR="009012B1" w:rsidRPr="00DC09AE" w:rsidRDefault="00DC09AE" w:rsidP="001C1D7B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12B1" w:rsidRPr="00DC09AE">
        <w:rPr>
          <w:sz w:val="24"/>
          <w:szCs w:val="24"/>
        </w:rPr>
        <w:t>. Контроль за выполнением настоящего постановления оставляю за собой.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012B1" w:rsidRP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2B1" w:rsidRPr="00DC09AE" w:rsidRDefault="009012B1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Глава Администрации</w:t>
      </w:r>
    </w:p>
    <w:p w:rsidR="009012B1" w:rsidRPr="00DC09AE" w:rsidRDefault="008F0DD9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Роговского</w:t>
      </w:r>
      <w:r w:rsidR="009012B1" w:rsidRPr="00DC09AE">
        <w:rPr>
          <w:sz w:val="24"/>
          <w:szCs w:val="24"/>
        </w:rPr>
        <w:t xml:space="preserve"> сельского поселения             _____________       </w:t>
      </w:r>
      <w:r w:rsidR="00DC09AE">
        <w:rPr>
          <w:sz w:val="24"/>
          <w:szCs w:val="24"/>
        </w:rPr>
        <w:t xml:space="preserve">                        </w:t>
      </w:r>
      <w:r w:rsidR="009012B1" w:rsidRPr="00DC09AE">
        <w:rPr>
          <w:sz w:val="24"/>
          <w:szCs w:val="24"/>
        </w:rPr>
        <w:t xml:space="preserve">    </w:t>
      </w:r>
      <w:r w:rsidRPr="00DC09AE">
        <w:rPr>
          <w:sz w:val="24"/>
          <w:szCs w:val="24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8F0DD9" w:rsidRDefault="008F0DD9" w:rsidP="00B620E4">
      <w:pPr>
        <w:rPr>
          <w:sz w:val="28"/>
        </w:rPr>
      </w:pPr>
    </w:p>
    <w:p w:rsidR="00B620E4" w:rsidRDefault="00B620E4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DC09AE" w:rsidRDefault="00E32C45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AE0F96" w:rsidRDefault="00AE0F96" w:rsidP="00AE0F96">
      <w:pPr>
        <w:ind w:right="560"/>
        <w:rPr>
          <w:sz w:val="28"/>
        </w:rPr>
      </w:pPr>
    </w:p>
    <w:p w:rsidR="00AE0F96" w:rsidRDefault="00AE0F96" w:rsidP="00AE0F96">
      <w:pPr>
        <w:ind w:right="560"/>
        <w:rPr>
          <w:sz w:val="28"/>
        </w:rPr>
      </w:pPr>
    </w:p>
    <w:p w:rsidR="001227CE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1227CE" w:rsidRDefault="001227CE" w:rsidP="001C1D7B">
      <w:pPr>
        <w:ind w:right="560"/>
        <w:jc w:val="center"/>
        <w:rPr>
          <w:sz w:val="24"/>
          <w:szCs w:val="24"/>
        </w:rPr>
      </w:pPr>
    </w:p>
    <w:p w:rsidR="008E588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B620E4" w:rsidRPr="001C1D7B" w:rsidRDefault="008E588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B620E4" w:rsidRPr="001C1D7B">
        <w:rPr>
          <w:sz w:val="24"/>
          <w:szCs w:val="24"/>
        </w:rPr>
        <w:t>Приложение 1</w:t>
      </w:r>
    </w:p>
    <w:p w:rsidR="00B620E4" w:rsidRPr="001C1D7B" w:rsidRDefault="001C1D7B" w:rsidP="008E588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E588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r w:rsidR="00B620E4" w:rsidRPr="001C1D7B">
        <w:rPr>
          <w:sz w:val="24"/>
          <w:szCs w:val="24"/>
        </w:rPr>
        <w:t>к постановлению</w:t>
      </w:r>
      <w:r w:rsidR="008E588B">
        <w:rPr>
          <w:sz w:val="24"/>
          <w:szCs w:val="24"/>
        </w:rPr>
        <w:t xml:space="preserve"> </w:t>
      </w:r>
      <w:r w:rsidR="00B620E4" w:rsidRPr="001C1D7B">
        <w:rPr>
          <w:sz w:val="24"/>
          <w:szCs w:val="24"/>
        </w:rPr>
        <w:t>Администрации Роговского</w:t>
      </w:r>
    </w:p>
    <w:p w:rsidR="00B620E4" w:rsidRPr="001C1D7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620E4"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="000E1B11">
        <w:rPr>
          <w:sz w:val="24"/>
          <w:szCs w:val="24"/>
        </w:rPr>
        <w:t>от 27</w:t>
      </w:r>
      <w:r w:rsidR="00B51DC4">
        <w:rPr>
          <w:sz w:val="24"/>
          <w:szCs w:val="24"/>
        </w:rPr>
        <w:t>.12.202</w:t>
      </w:r>
      <w:r w:rsidR="000E1B11">
        <w:rPr>
          <w:sz w:val="24"/>
          <w:szCs w:val="24"/>
        </w:rPr>
        <w:t>3 № 165</w:t>
      </w:r>
    </w:p>
    <w:p w:rsidR="00127F89" w:rsidRPr="001C1D7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ED056F" w:rsidRPr="001C1D7B">
        <w:rPr>
          <w:sz w:val="24"/>
          <w:szCs w:val="24"/>
        </w:rPr>
        <w:t>Приложение № 1</w:t>
      </w:r>
    </w:p>
    <w:p w:rsidR="008E588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012B1"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9012B1" w:rsidRPr="001C1D7B">
        <w:rPr>
          <w:sz w:val="24"/>
          <w:szCs w:val="24"/>
        </w:rPr>
        <w:t xml:space="preserve">Администрации </w:t>
      </w:r>
      <w:r w:rsidR="008F0DD9" w:rsidRPr="001C1D7B">
        <w:rPr>
          <w:sz w:val="24"/>
          <w:szCs w:val="24"/>
        </w:rPr>
        <w:t>Роговского</w:t>
      </w:r>
    </w:p>
    <w:p w:rsidR="00ED056F" w:rsidRPr="008E588B" w:rsidRDefault="009012B1" w:rsidP="008E588B">
      <w:pPr>
        <w:rPr>
          <w:sz w:val="24"/>
          <w:szCs w:val="24"/>
        </w:rPr>
      </w:pPr>
      <w:r w:rsidRPr="001C1D7B">
        <w:rPr>
          <w:sz w:val="24"/>
          <w:szCs w:val="24"/>
        </w:rPr>
        <w:t xml:space="preserve"> </w:t>
      </w:r>
      <w:r w:rsidR="008E588B">
        <w:rPr>
          <w:sz w:val="24"/>
          <w:szCs w:val="24"/>
        </w:rPr>
        <w:t xml:space="preserve">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 w:rsidR="008E588B">
        <w:rPr>
          <w:sz w:val="24"/>
          <w:szCs w:val="24"/>
        </w:rPr>
        <w:t xml:space="preserve"> </w:t>
      </w:r>
      <w:r w:rsidR="008F0DD9" w:rsidRPr="001C1D7B">
        <w:rPr>
          <w:sz w:val="24"/>
          <w:szCs w:val="24"/>
        </w:rPr>
        <w:t>от 07</w:t>
      </w:r>
      <w:r w:rsidR="00B90127" w:rsidRPr="001C1D7B">
        <w:rPr>
          <w:sz w:val="24"/>
          <w:szCs w:val="24"/>
        </w:rPr>
        <w:t>.12.2018</w:t>
      </w:r>
      <w:r w:rsidRPr="001C1D7B">
        <w:rPr>
          <w:sz w:val="24"/>
          <w:szCs w:val="24"/>
        </w:rPr>
        <w:t xml:space="preserve"> № </w:t>
      </w:r>
      <w:r w:rsidR="008F0DD9" w:rsidRPr="001C1D7B">
        <w:rPr>
          <w:sz w:val="24"/>
          <w:szCs w:val="24"/>
        </w:rPr>
        <w:t>177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1C1D7B" w:rsidRDefault="009012B1" w:rsidP="00ED056F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МУНИЦИПАЛЬ</w:t>
      </w:r>
      <w:r w:rsidR="00ED056F" w:rsidRPr="001C1D7B">
        <w:rPr>
          <w:kern w:val="2"/>
          <w:sz w:val="24"/>
          <w:szCs w:val="24"/>
          <w:lang w:eastAsia="en-US"/>
        </w:rPr>
        <w:t xml:space="preserve">НАЯ ПРОГРАММА </w:t>
      </w:r>
    </w:p>
    <w:p w:rsidR="00ED056F" w:rsidRPr="001C1D7B" w:rsidRDefault="008F0DD9" w:rsidP="00D10872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Роговского</w:t>
      </w:r>
      <w:r w:rsidR="009012B1" w:rsidRPr="001C1D7B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056F" w:rsidRPr="001C1D7B">
        <w:rPr>
          <w:kern w:val="2"/>
          <w:sz w:val="24"/>
          <w:szCs w:val="24"/>
          <w:lang w:eastAsia="en-US"/>
        </w:rPr>
        <w:t xml:space="preserve"> «</w:t>
      </w:r>
      <w:r w:rsidR="001E77D7" w:rsidRPr="001C1D7B">
        <w:rPr>
          <w:kern w:val="2"/>
          <w:sz w:val="24"/>
          <w:szCs w:val="24"/>
          <w:lang w:eastAsia="en-US"/>
        </w:rPr>
        <w:t>Муниципальная политика</w:t>
      </w:r>
      <w:r w:rsidR="00ED056F" w:rsidRPr="001C1D7B">
        <w:rPr>
          <w:kern w:val="2"/>
          <w:sz w:val="24"/>
          <w:szCs w:val="24"/>
          <w:lang w:eastAsia="en-US"/>
        </w:rPr>
        <w:t>»</w:t>
      </w:r>
      <w:bookmarkStart w:id="1" w:name="sub_110"/>
      <w:bookmarkStart w:id="2" w:name="sub_1100"/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C37427" w:rsidRDefault="00C37427" w:rsidP="00D10872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  <w:lang w:eastAsia="en-US"/>
        </w:rPr>
        <w:t>Роговского</w:t>
      </w:r>
      <w:r w:rsidRPr="001C1D7B">
        <w:rPr>
          <w:kern w:val="2"/>
          <w:sz w:val="24"/>
          <w:szCs w:val="24"/>
          <w:lang w:eastAsia="en-US"/>
        </w:rPr>
        <w:t xml:space="preserve"> сельского поселения «Муниципальная политика»</w:t>
      </w:r>
    </w:p>
    <w:p w:rsidR="00D10872" w:rsidRPr="001C1D7B" w:rsidRDefault="00D10872" w:rsidP="00D10872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1"/>
        <w:gridCol w:w="307"/>
        <w:gridCol w:w="7851"/>
      </w:tblGrid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 «Муниципальная политика» (далее также – муниципальная программа)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1. «</w:t>
            </w:r>
            <w:r w:rsidR="008F0DD9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2.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3.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8F0DD9" w:rsidRPr="001C1D7B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4. «</w:t>
            </w:r>
            <w:r w:rsidRPr="001C1D7B">
              <w:rPr>
                <w:sz w:val="24"/>
                <w:szCs w:val="24"/>
              </w:rPr>
              <w:t>Пенсионное обеспечение»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>оговском сельском поселении;</w:t>
            </w:r>
          </w:p>
          <w:p w:rsidR="00C37427" w:rsidRPr="001C1D7B" w:rsidRDefault="00C37427" w:rsidP="008F0DD9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 xml:space="preserve">оговском сельском поселении и муниципальной   службы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муниципальная служба).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pStyle w:val="ConsPlusCell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к наращиванию собственного социально-экономического потенциала и развития муниципальной службы;</w:t>
            </w:r>
            <w:r w:rsidRPr="001C1D7B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совершенствования организации деятельности органов местного самоуправления;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0E1B11">
              <w:rPr>
                <w:kern w:val="2"/>
                <w:sz w:val="24"/>
                <w:szCs w:val="24"/>
              </w:rPr>
              <w:t>69577,00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>4686,</w:t>
            </w:r>
            <w:r w:rsidR="00AE0F96" w:rsidRPr="001C1D7B">
              <w:rPr>
                <w:kern w:val="2"/>
                <w:sz w:val="24"/>
                <w:szCs w:val="24"/>
              </w:rPr>
              <w:t>8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00421E">
              <w:rPr>
                <w:kern w:val="2"/>
                <w:sz w:val="24"/>
                <w:szCs w:val="24"/>
              </w:rPr>
              <w:t>5020,</w:t>
            </w:r>
            <w:r w:rsidR="00AE0F96">
              <w:rPr>
                <w:kern w:val="2"/>
                <w:sz w:val="24"/>
                <w:szCs w:val="24"/>
              </w:rPr>
              <w:t>9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5272,7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00421E">
              <w:rPr>
                <w:kern w:val="2"/>
                <w:sz w:val="24"/>
                <w:szCs w:val="24"/>
              </w:rPr>
              <w:t>6533,1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0E1B11">
              <w:rPr>
                <w:kern w:val="2"/>
                <w:sz w:val="24"/>
                <w:szCs w:val="24"/>
              </w:rPr>
              <w:t>7991,3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0E1B11">
              <w:rPr>
                <w:kern w:val="2"/>
                <w:sz w:val="24"/>
                <w:szCs w:val="24"/>
              </w:rPr>
              <w:t>8146,8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0E1B11">
              <w:rPr>
                <w:kern w:val="2"/>
                <w:sz w:val="24"/>
                <w:szCs w:val="24"/>
              </w:rPr>
              <w:t>6772,1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0E1B11">
              <w:rPr>
                <w:kern w:val="2"/>
                <w:sz w:val="24"/>
                <w:szCs w:val="24"/>
              </w:rPr>
              <w:t>6082,9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30527D">
              <w:rPr>
                <w:kern w:val="2"/>
                <w:sz w:val="24"/>
                <w:szCs w:val="24"/>
              </w:rPr>
              <w:t>4767,</w:t>
            </w:r>
            <w:r w:rsidR="00AE0F96">
              <w:rPr>
                <w:kern w:val="2"/>
                <w:sz w:val="24"/>
                <w:szCs w:val="24"/>
              </w:rPr>
              <w:t>6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025B61">
              <w:rPr>
                <w:kern w:val="2"/>
                <w:sz w:val="24"/>
                <w:szCs w:val="24"/>
              </w:rPr>
              <w:t>69575,4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4686,</w:t>
            </w:r>
            <w:r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>
              <w:rPr>
                <w:kern w:val="2"/>
                <w:sz w:val="24"/>
                <w:szCs w:val="24"/>
              </w:rPr>
              <w:t>5020,7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>
              <w:rPr>
                <w:kern w:val="2"/>
                <w:sz w:val="24"/>
                <w:szCs w:val="24"/>
              </w:rPr>
              <w:t>5272,5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>
              <w:rPr>
                <w:kern w:val="2"/>
                <w:sz w:val="24"/>
                <w:szCs w:val="24"/>
              </w:rPr>
              <w:t>6532,9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>
              <w:rPr>
                <w:kern w:val="2"/>
                <w:sz w:val="24"/>
                <w:szCs w:val="24"/>
              </w:rPr>
              <w:t>7991,1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>
              <w:rPr>
                <w:kern w:val="2"/>
                <w:sz w:val="24"/>
                <w:szCs w:val="24"/>
              </w:rPr>
              <w:t>8146,6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kern w:val="2"/>
                <w:sz w:val="24"/>
                <w:szCs w:val="24"/>
              </w:rPr>
              <w:t>6771,9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>
              <w:rPr>
                <w:kern w:val="2"/>
                <w:sz w:val="24"/>
                <w:szCs w:val="24"/>
              </w:rPr>
              <w:t>6082,7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>
              <w:rPr>
                <w:kern w:val="2"/>
                <w:sz w:val="24"/>
                <w:szCs w:val="24"/>
              </w:rPr>
              <w:t>4767,6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>
              <w:rPr>
                <w:kern w:val="2"/>
                <w:sz w:val="24"/>
                <w:szCs w:val="24"/>
              </w:rPr>
              <w:t>4767,6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>
              <w:rPr>
                <w:kern w:val="2"/>
                <w:sz w:val="24"/>
                <w:szCs w:val="24"/>
              </w:rPr>
              <w:t>4767,6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61E42" w:rsidRPr="001C1D7B" w:rsidRDefault="00361E42" w:rsidP="00361E4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>
              <w:rPr>
                <w:kern w:val="2"/>
                <w:sz w:val="24"/>
                <w:szCs w:val="24"/>
              </w:rPr>
              <w:t>4767,6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  <w:p w:rsidR="001F6651" w:rsidRPr="001C1D7B" w:rsidRDefault="001F6651" w:rsidP="001F6651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E1A69">
              <w:rPr>
                <w:kern w:val="2"/>
                <w:sz w:val="24"/>
                <w:szCs w:val="24"/>
              </w:rPr>
              <w:t>1,</w:t>
            </w:r>
            <w:r w:rsidR="00361E42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2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00421E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361E42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C49B0" w:rsidRPr="001C1D7B" w:rsidRDefault="001F6651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8E588B">
              <w:rPr>
                <w:kern w:val="2"/>
                <w:sz w:val="24"/>
                <w:szCs w:val="24"/>
              </w:rPr>
              <w:t>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37427" w:rsidRPr="00D10872" w:rsidRDefault="00C37427" w:rsidP="00D10872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  <w:r w:rsidR="00D1087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37427" w:rsidRPr="001C1D7B" w:rsidRDefault="00C37427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подпрограммы «</w:t>
      </w:r>
      <w:r w:rsidR="00540D64" w:rsidRPr="001C1D7B">
        <w:rPr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1C1D7B">
        <w:rPr>
          <w:kern w:val="2"/>
          <w:sz w:val="24"/>
          <w:szCs w:val="24"/>
          <w:lang w:eastAsia="en-US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03"/>
        <w:gridCol w:w="7824"/>
      </w:tblGrid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3" w:name="sub_11011"/>
            <w:bookmarkEnd w:id="1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3"/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подпрограмма «</w:t>
            </w:r>
            <w:r w:rsidR="00540D64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sz w:val="24"/>
                <w:szCs w:val="24"/>
              </w:rPr>
              <w:t>» (далее также – подпрограмма 1)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sz w:val="24"/>
                <w:szCs w:val="24"/>
              </w:rPr>
              <w:t>Роговского</w:t>
            </w:r>
            <w:r w:rsidRPr="001C1D7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D10872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совершенствование организации муниципальной службы в   </w:t>
            </w:r>
            <w:r w:rsidR="00540D64" w:rsidRPr="001C1D7B">
              <w:rPr>
                <w:sz w:val="24"/>
                <w:szCs w:val="24"/>
              </w:rPr>
              <w:t>Р</w:t>
            </w:r>
            <w:r w:rsidR="001D1D5C" w:rsidRPr="001C1D7B">
              <w:rPr>
                <w:sz w:val="24"/>
                <w:szCs w:val="24"/>
              </w:rPr>
              <w:t>оговск</w:t>
            </w:r>
            <w:r w:rsidRPr="001C1D7B">
              <w:rPr>
                <w:sz w:val="24"/>
                <w:szCs w:val="24"/>
              </w:rPr>
              <w:t xml:space="preserve">ом сельском поселении 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D10872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укрепление кадрового потенциала;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развитие системы подготовки кадров для муниципальной службы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елевые показатели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E16E1D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596A6D">
              <w:rPr>
                <w:kern w:val="2"/>
                <w:sz w:val="24"/>
                <w:szCs w:val="24"/>
              </w:rPr>
              <w:t>276,7</w:t>
            </w:r>
            <w:r w:rsidR="00ED5324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> рублей, в том числе: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E32C45" w:rsidRPr="001C1D7B">
              <w:rPr>
                <w:kern w:val="2"/>
                <w:sz w:val="24"/>
                <w:szCs w:val="24"/>
              </w:rPr>
              <w:t>14,5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ED5324">
              <w:rPr>
                <w:kern w:val="2"/>
                <w:sz w:val="24"/>
                <w:szCs w:val="24"/>
              </w:rPr>
              <w:t>22,5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3,</w:t>
            </w:r>
            <w:r w:rsidR="00AE0F96">
              <w:rPr>
                <w:kern w:val="2"/>
                <w:sz w:val="24"/>
                <w:szCs w:val="24"/>
              </w:rPr>
              <w:t xml:space="preserve">6 </w:t>
            </w:r>
            <w:r w:rsidR="00AE0F96" w:rsidRPr="001C1D7B">
              <w:rPr>
                <w:kern w:val="2"/>
                <w:sz w:val="24"/>
                <w:szCs w:val="24"/>
              </w:rPr>
              <w:t>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ED5324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596A6D">
              <w:rPr>
                <w:kern w:val="2"/>
                <w:sz w:val="24"/>
                <w:szCs w:val="24"/>
              </w:rPr>
              <w:t>10,0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596A6D">
              <w:rPr>
                <w:kern w:val="2"/>
                <w:sz w:val="24"/>
                <w:szCs w:val="24"/>
              </w:rPr>
              <w:t>67,3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596A6D">
              <w:rPr>
                <w:kern w:val="2"/>
                <w:sz w:val="24"/>
                <w:szCs w:val="24"/>
              </w:rPr>
              <w:t>70,0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96A6D">
              <w:rPr>
                <w:kern w:val="2"/>
                <w:sz w:val="24"/>
                <w:szCs w:val="24"/>
              </w:rPr>
              <w:t>72,8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 xml:space="preserve">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D056F" w:rsidRPr="001C1D7B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E4232D" w:rsidRPr="001C1D7B">
              <w:rPr>
                <w:kern w:val="2"/>
                <w:sz w:val="24"/>
                <w:szCs w:val="24"/>
              </w:rPr>
              <w:t>.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профессионализма лиц, включенных в резерв управленческих кадров</w:t>
            </w:r>
          </w:p>
          <w:p w:rsidR="00ED056F" w:rsidRPr="001C1D7B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bookmarkStart w:id="4" w:name="sub_210"/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4232D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540D64" w:rsidRPr="001C1D7B">
        <w:rPr>
          <w:color w:val="000000"/>
          <w:sz w:val="24"/>
          <w:szCs w:val="24"/>
        </w:rPr>
        <w:t>Обеспечение функционирования Главы администрации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298"/>
        <w:gridCol w:w="7832"/>
      </w:tblGrid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5" w:name="sub_2101"/>
            <w:bookmarkEnd w:id="4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5"/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 «</w:t>
            </w:r>
            <w:r w:rsidR="00540D64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2)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540D64" w:rsidRPr="001C1D7B">
              <w:rPr>
                <w:color w:val="000000"/>
                <w:sz w:val="24"/>
                <w:szCs w:val="24"/>
              </w:rPr>
              <w:t>Р</w:t>
            </w:r>
            <w:r w:rsidR="001D1D5C" w:rsidRPr="001C1D7B">
              <w:rPr>
                <w:color w:val="000000"/>
                <w:sz w:val="24"/>
                <w:szCs w:val="24"/>
              </w:rPr>
              <w:t>оговск</w:t>
            </w:r>
            <w:r w:rsidRPr="001C1D7B">
              <w:rPr>
                <w:color w:val="000000"/>
                <w:sz w:val="24"/>
                <w:szCs w:val="24"/>
              </w:rPr>
              <w:t>ом сельском поселении и повышение его эффективности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елевые показатели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 положительно оценивающих деятельность органов местного самоуправления;</w:t>
            </w:r>
          </w:p>
          <w:p w:rsidR="00ED056F" w:rsidRPr="001C1D7B" w:rsidRDefault="00ED056F" w:rsidP="00E4232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6" w:name="sub_2109"/>
            <w:r w:rsidRPr="001C1D7B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6"/>
            <w:r w:rsidR="00D1087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7303C1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237E95">
              <w:rPr>
                <w:kern w:val="2"/>
                <w:sz w:val="24"/>
                <w:szCs w:val="24"/>
              </w:rPr>
              <w:t>12361,4</w:t>
            </w:r>
            <w:r w:rsidR="00ED5324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 рублей, в том числе: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AA58CA" w:rsidRPr="001C1D7B">
              <w:rPr>
                <w:kern w:val="2"/>
                <w:sz w:val="24"/>
                <w:szCs w:val="24"/>
              </w:rPr>
              <w:t>840,2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ED5324">
              <w:rPr>
                <w:kern w:val="2"/>
                <w:sz w:val="24"/>
                <w:szCs w:val="24"/>
              </w:rPr>
              <w:t>877,</w:t>
            </w:r>
            <w:r w:rsidR="006E1C9F">
              <w:rPr>
                <w:kern w:val="2"/>
                <w:sz w:val="24"/>
                <w:szCs w:val="24"/>
              </w:rPr>
              <w:t>6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982,6</w:t>
            </w:r>
            <w:r w:rsidR="00AA58CA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ED5324">
              <w:rPr>
                <w:kern w:val="2"/>
                <w:sz w:val="24"/>
                <w:szCs w:val="24"/>
              </w:rPr>
              <w:t>1124,3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237E95">
              <w:rPr>
                <w:kern w:val="2"/>
                <w:sz w:val="24"/>
                <w:szCs w:val="24"/>
              </w:rPr>
              <w:t>1388,1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237E95">
              <w:rPr>
                <w:kern w:val="2"/>
                <w:sz w:val="24"/>
                <w:szCs w:val="24"/>
              </w:rPr>
              <w:t xml:space="preserve">1237,6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237E95">
              <w:rPr>
                <w:kern w:val="2"/>
                <w:sz w:val="24"/>
                <w:szCs w:val="24"/>
              </w:rPr>
              <w:t>1287,1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237E95">
              <w:rPr>
                <w:kern w:val="2"/>
                <w:sz w:val="24"/>
                <w:szCs w:val="24"/>
              </w:rPr>
              <w:t>1338,7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</w:tc>
      </w:tr>
      <w:tr w:rsidR="00ED056F" w:rsidRPr="001C1D7B" w:rsidTr="00E4232D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3" w:type="dxa"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450" w:type="dxa"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Улучшение значений показателей эффективности деятельности органа местного самоуправления;</w:t>
            </w:r>
          </w:p>
          <w:p w:rsidR="00ED056F" w:rsidRPr="001C1D7B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органам местного самоуправления</w:t>
            </w:r>
          </w:p>
        </w:tc>
      </w:tr>
    </w:tbl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bookmarkStart w:id="7" w:name="sub_310"/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AF5B06" w:rsidRPr="001C1D7B">
        <w:rPr>
          <w:color w:val="000000"/>
          <w:sz w:val="24"/>
          <w:szCs w:val="24"/>
        </w:rPr>
        <w:t>Обеспечение деятельности Администрации сельского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03"/>
        <w:gridCol w:w="7824"/>
      </w:tblGrid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8" w:name="sub_3101"/>
            <w:bookmarkEnd w:id="7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8"/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="00AF5B06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D10872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D10872">
              <w:rPr>
                <w:kern w:val="2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Цель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муниципальные служащие) своих должностных обязанностей</w:t>
            </w:r>
          </w:p>
        </w:tc>
      </w:tr>
      <w:tr w:rsidR="00CE699D" w:rsidRPr="001C1D7B" w:rsidTr="00CE699D">
        <w:tc>
          <w:tcPr>
            <w:tcW w:w="2186" w:type="dxa"/>
          </w:tcPr>
          <w:p w:rsidR="00CE699D" w:rsidRPr="001C1D7B" w:rsidRDefault="00D10872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потенциала;</w:t>
            </w:r>
          </w:p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2C74D6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составляет </w:t>
            </w:r>
            <w:r w:rsidR="00B82436">
              <w:rPr>
                <w:kern w:val="2"/>
                <w:sz w:val="24"/>
                <w:szCs w:val="24"/>
              </w:rPr>
              <w:t>56880,2</w:t>
            </w:r>
            <w:r w:rsidR="00846320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846320">
              <w:rPr>
                <w:kern w:val="2"/>
                <w:sz w:val="24"/>
                <w:szCs w:val="24"/>
              </w:rPr>
              <w:t>4120,</w:t>
            </w:r>
            <w:r w:rsidR="006E1C9F">
              <w:rPr>
                <w:kern w:val="2"/>
                <w:sz w:val="24"/>
                <w:szCs w:val="24"/>
              </w:rPr>
              <w:t>8</w:t>
            </w:r>
            <w:r w:rsidR="00846320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4286,5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46320">
              <w:rPr>
                <w:kern w:val="2"/>
                <w:sz w:val="24"/>
                <w:szCs w:val="24"/>
              </w:rPr>
              <w:t>5408,8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B82436">
              <w:rPr>
                <w:kern w:val="2"/>
                <w:sz w:val="24"/>
                <w:szCs w:val="24"/>
              </w:rPr>
              <w:t>6593,2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B82436">
              <w:rPr>
                <w:kern w:val="2"/>
                <w:sz w:val="24"/>
                <w:szCs w:val="24"/>
              </w:rPr>
              <w:t>6841,9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B82436">
              <w:rPr>
                <w:kern w:val="2"/>
                <w:sz w:val="24"/>
                <w:szCs w:val="24"/>
              </w:rPr>
              <w:t>5415,0</w:t>
            </w:r>
            <w:r w:rsidR="00846320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B82436">
              <w:rPr>
                <w:kern w:val="2"/>
                <w:sz w:val="24"/>
                <w:szCs w:val="24"/>
              </w:rPr>
              <w:t>4671,4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60DDF">
              <w:rPr>
                <w:kern w:val="2"/>
                <w:sz w:val="24"/>
                <w:szCs w:val="24"/>
              </w:rPr>
              <w:t>56878,6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3773,</w:t>
            </w:r>
            <w:r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>
              <w:rPr>
                <w:kern w:val="2"/>
                <w:sz w:val="24"/>
                <w:szCs w:val="24"/>
              </w:rPr>
              <w:t xml:space="preserve">4120,6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>
              <w:rPr>
                <w:kern w:val="2"/>
                <w:sz w:val="24"/>
                <w:szCs w:val="24"/>
              </w:rPr>
              <w:t>4286,3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>
              <w:rPr>
                <w:kern w:val="2"/>
                <w:sz w:val="24"/>
                <w:szCs w:val="24"/>
              </w:rPr>
              <w:t>5408,6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>
              <w:rPr>
                <w:kern w:val="2"/>
                <w:sz w:val="24"/>
                <w:szCs w:val="24"/>
              </w:rPr>
              <w:t>6593,0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>
              <w:rPr>
                <w:kern w:val="2"/>
                <w:sz w:val="24"/>
                <w:szCs w:val="24"/>
              </w:rPr>
              <w:t>6841,7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kern w:val="2"/>
                <w:sz w:val="24"/>
                <w:szCs w:val="24"/>
              </w:rPr>
              <w:t xml:space="preserve">5414,8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>
              <w:rPr>
                <w:kern w:val="2"/>
                <w:sz w:val="24"/>
                <w:szCs w:val="24"/>
              </w:rPr>
              <w:t>4671,2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3942,3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3942,3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3942,3 тыс. рублей;</w:t>
            </w:r>
          </w:p>
          <w:p w:rsidR="00B82436" w:rsidRPr="001C1D7B" w:rsidRDefault="00B82436" w:rsidP="00B8243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3942,3 тыс. рублей.</w:t>
            </w:r>
          </w:p>
          <w:p w:rsidR="00F45390" w:rsidRPr="001C1D7B" w:rsidRDefault="00F45390" w:rsidP="00F45390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C39CA">
              <w:rPr>
                <w:kern w:val="2"/>
                <w:sz w:val="24"/>
                <w:szCs w:val="24"/>
              </w:rPr>
              <w:t>1,</w:t>
            </w:r>
            <w:r w:rsidR="00D60DDF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2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9C39CA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9C39CA">
              <w:rPr>
                <w:kern w:val="2"/>
                <w:sz w:val="24"/>
                <w:szCs w:val="24"/>
              </w:rPr>
              <w:t xml:space="preserve">2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B33F73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D60DDF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9B4999" w:rsidRPr="001C1D7B">
              <w:rPr>
                <w:kern w:val="2"/>
                <w:sz w:val="24"/>
                <w:szCs w:val="24"/>
              </w:rPr>
              <w:t xml:space="preserve">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D4C12" w:rsidRPr="001C1D7B" w:rsidRDefault="00F45390" w:rsidP="009B49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службы.</w:t>
            </w:r>
          </w:p>
        </w:tc>
      </w:tr>
    </w:tbl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bookmarkStart w:id="9" w:name="sub_410"/>
    </w:p>
    <w:bookmarkEnd w:id="9"/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</w:p>
    <w:p w:rsidR="00127F89" w:rsidRPr="001C1D7B" w:rsidRDefault="00127F89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Pr="001C1D7B">
        <w:rPr>
          <w:sz w:val="24"/>
          <w:szCs w:val="24"/>
        </w:rPr>
        <w:t>Пенсионное обеспечение</w:t>
      </w:r>
      <w:r w:rsidRPr="001C1D7B">
        <w:rPr>
          <w:kern w:val="2"/>
          <w:sz w:val="24"/>
          <w:szCs w:val="24"/>
        </w:rPr>
        <w:t>»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03"/>
        <w:gridCol w:w="7824"/>
      </w:tblGrid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Pr="001C1D7B">
              <w:rPr>
                <w:sz w:val="24"/>
                <w:szCs w:val="24"/>
              </w:rPr>
              <w:t>Пенсионное обеспечение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D10872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1C1D7B" w:rsidTr="000B7247">
        <w:tc>
          <w:tcPr>
            <w:tcW w:w="2186" w:type="dxa"/>
          </w:tcPr>
          <w:p w:rsidR="005C6F28" w:rsidRPr="001C1D7B" w:rsidRDefault="00D10872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елевой показатель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количество лиц, </w:t>
            </w:r>
            <w:r w:rsidR="00D10872" w:rsidRPr="001C1D7B">
              <w:rPr>
                <w:sz w:val="24"/>
                <w:szCs w:val="24"/>
              </w:rPr>
              <w:t>получающих доплату</w:t>
            </w:r>
            <w:r w:rsidRPr="001C1D7B">
              <w:rPr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846320">
              <w:rPr>
                <w:kern w:val="2"/>
                <w:sz w:val="24"/>
                <w:szCs w:val="24"/>
              </w:rPr>
              <w:t>5</w:t>
            </w:r>
            <w:r w:rsidR="002B4E93">
              <w:rPr>
                <w:kern w:val="2"/>
                <w:sz w:val="24"/>
                <w:szCs w:val="24"/>
              </w:rPr>
              <w:t>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0,0  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B33F73">
              <w:rPr>
                <w:kern w:val="2"/>
                <w:sz w:val="24"/>
                <w:szCs w:val="24"/>
              </w:rPr>
              <w:t>5</w:t>
            </w:r>
            <w:r w:rsidR="003B3C4C">
              <w:rPr>
                <w:kern w:val="2"/>
                <w:sz w:val="24"/>
                <w:szCs w:val="24"/>
              </w:rPr>
              <w:t>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 xml:space="preserve"> 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="00DB0A4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BD36AF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рублей.</w:t>
            </w:r>
          </w:p>
          <w:p w:rsidR="005C6F28" w:rsidRPr="001C1D7B" w:rsidRDefault="005C6F28" w:rsidP="000B7247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0,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0,0 тыс. рублей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</w:tr>
    </w:tbl>
    <w:p w:rsidR="004E37AF" w:rsidRPr="001C1D7B" w:rsidRDefault="004E37AF" w:rsidP="004E37AF">
      <w:pPr>
        <w:jc w:val="center"/>
        <w:rPr>
          <w:spacing w:val="-4"/>
          <w:sz w:val="24"/>
          <w:szCs w:val="24"/>
        </w:rPr>
      </w:pPr>
    </w:p>
    <w:p w:rsidR="005C6F28" w:rsidRPr="001C1D7B" w:rsidRDefault="005C6F28" w:rsidP="004E37AF">
      <w:pPr>
        <w:jc w:val="center"/>
        <w:rPr>
          <w:spacing w:val="-4"/>
          <w:sz w:val="24"/>
          <w:szCs w:val="24"/>
        </w:rPr>
      </w:pPr>
    </w:p>
    <w:p w:rsidR="004E37AF" w:rsidRDefault="004E37AF" w:rsidP="009C3CC6">
      <w:pPr>
        <w:jc w:val="center"/>
        <w:rPr>
          <w:spacing w:val="-4"/>
          <w:sz w:val="24"/>
          <w:szCs w:val="24"/>
        </w:rPr>
      </w:pPr>
      <w:r w:rsidRPr="001C1D7B">
        <w:rPr>
          <w:spacing w:val="-4"/>
          <w:sz w:val="24"/>
          <w:szCs w:val="24"/>
        </w:rPr>
        <w:t xml:space="preserve">Приоритеты и цели муниципальной политики </w:t>
      </w:r>
      <w:r w:rsidR="008F0DD9" w:rsidRPr="001C1D7B">
        <w:rPr>
          <w:spacing w:val="-4"/>
          <w:sz w:val="24"/>
          <w:szCs w:val="24"/>
        </w:rPr>
        <w:t>Роговского</w:t>
      </w:r>
      <w:r w:rsidRPr="001C1D7B">
        <w:rPr>
          <w:spacing w:val="-4"/>
          <w:sz w:val="24"/>
          <w:szCs w:val="24"/>
        </w:rPr>
        <w:t xml:space="preserve"> сельского поселения</w:t>
      </w:r>
    </w:p>
    <w:p w:rsidR="009C3CC6" w:rsidRPr="009C3CC6" w:rsidRDefault="009C3CC6" w:rsidP="009C3CC6">
      <w:pPr>
        <w:jc w:val="center"/>
        <w:rPr>
          <w:spacing w:val="-4"/>
          <w:sz w:val="24"/>
          <w:szCs w:val="24"/>
        </w:rPr>
      </w:pPr>
    </w:p>
    <w:bookmarkEnd w:id="2"/>
    <w:p w:rsidR="004E37AF" w:rsidRPr="001C1D7B" w:rsidRDefault="004E37AF" w:rsidP="004E37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1C1D7B">
        <w:rPr>
          <w:sz w:val="24"/>
          <w:szCs w:val="24"/>
        </w:rPr>
        <w:t xml:space="preserve">Приоритеты муниципальной политики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определены исходя </w:t>
      </w:r>
      <w:r w:rsidRPr="001C1D7B">
        <w:rPr>
          <w:spacing w:val="-6"/>
          <w:kern w:val="2"/>
          <w:sz w:val="24"/>
          <w:szCs w:val="24"/>
          <w:lang w:eastAsia="en-US"/>
        </w:rPr>
        <w:t>Федерального закона от 06.10.2003 № 131-ФЗ</w:t>
      </w:r>
      <w:r w:rsidRPr="001C1D7B">
        <w:rPr>
          <w:kern w:val="2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Федерации».</w:t>
      </w:r>
    </w:p>
    <w:p w:rsidR="004E37AF" w:rsidRPr="001C1D7B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sz w:val="24"/>
          <w:szCs w:val="24"/>
        </w:rPr>
        <w:t>К приоритетным направлениям муниципальной политики поселения, определенным указанными правовыми актами, отнесены в том числе: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оптимизация системы муниципального управления;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повышение престижа муниципальной службы;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1C1D7B" w:rsidRDefault="00D1087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взаимодействие органа местного самоуправления со</w:t>
      </w:r>
      <w:r>
        <w:rPr>
          <w:kern w:val="2"/>
          <w:sz w:val="24"/>
          <w:szCs w:val="24"/>
        </w:rPr>
        <w:t xml:space="preserve"> средствами массовой информации</w:t>
      </w:r>
      <w:r w:rsidR="00757762" w:rsidRPr="001C1D7B">
        <w:rPr>
          <w:kern w:val="2"/>
          <w:sz w:val="24"/>
          <w:szCs w:val="24"/>
        </w:rPr>
        <w:t>;</w:t>
      </w:r>
    </w:p>
    <w:p w:rsidR="00757762" w:rsidRPr="001C1D7B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rFonts w:eastAsia="Calibri"/>
          <w:sz w:val="24"/>
          <w:szCs w:val="24"/>
        </w:rPr>
        <w:t>Выполнение в полном объеме социальных обязательств Роговского сельского поселения перед населением.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Перед Администрацией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 стоят неотложные задачи по совершенствованию муниципальной службы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 w:rsidRPr="001C1D7B">
        <w:rPr>
          <w:color w:val="000000"/>
          <w:sz w:val="24"/>
          <w:szCs w:val="24"/>
        </w:rPr>
        <w:t>иально-экономического развития поселения</w:t>
      </w:r>
      <w:r w:rsidRPr="001C1D7B">
        <w:rPr>
          <w:color w:val="000000"/>
          <w:sz w:val="24"/>
          <w:szCs w:val="24"/>
        </w:rPr>
        <w:t>.</w:t>
      </w:r>
    </w:p>
    <w:p w:rsidR="004E37AF" w:rsidRPr="001C1D7B" w:rsidRDefault="004E37AF" w:rsidP="004E37AF">
      <w:pPr>
        <w:ind w:firstLine="709"/>
        <w:jc w:val="both"/>
        <w:rPr>
          <w:rFonts w:eastAsia="TimesNewRomanPSMT"/>
          <w:sz w:val="24"/>
          <w:szCs w:val="24"/>
        </w:rPr>
      </w:pPr>
      <w:r w:rsidRPr="001C1D7B">
        <w:rPr>
          <w:rFonts w:eastAsia="TimesNewRomanPSMT"/>
          <w:sz w:val="24"/>
          <w:szCs w:val="24"/>
        </w:rPr>
        <w:t xml:space="preserve">Целью </w:t>
      </w:r>
      <w:r w:rsidR="00365934" w:rsidRPr="001C1D7B">
        <w:rPr>
          <w:rFonts w:eastAsia="TimesNewRomanPSMT"/>
          <w:sz w:val="24"/>
          <w:szCs w:val="24"/>
        </w:rPr>
        <w:t>муниципаль</w:t>
      </w:r>
      <w:r w:rsidRPr="001C1D7B">
        <w:rPr>
          <w:rFonts w:eastAsia="TimesNewRomanPSMT"/>
          <w:sz w:val="24"/>
          <w:szCs w:val="24"/>
        </w:rPr>
        <w:t xml:space="preserve">ной программы являются </w:t>
      </w:r>
      <w:r w:rsidRPr="001C1D7B">
        <w:rPr>
          <w:kern w:val="2"/>
          <w:sz w:val="24"/>
          <w:szCs w:val="24"/>
          <w:lang w:eastAsia="en-US"/>
        </w:rPr>
        <w:t xml:space="preserve">совершенствование </w:t>
      </w:r>
      <w:r w:rsidR="00365934" w:rsidRPr="001C1D7B">
        <w:rPr>
          <w:kern w:val="2"/>
          <w:sz w:val="24"/>
          <w:szCs w:val="24"/>
          <w:lang w:eastAsia="en-US"/>
        </w:rPr>
        <w:t>муниципа</w:t>
      </w:r>
      <w:r w:rsidRPr="001C1D7B">
        <w:rPr>
          <w:kern w:val="2"/>
          <w:sz w:val="24"/>
          <w:szCs w:val="24"/>
          <w:lang w:eastAsia="en-US"/>
        </w:rPr>
        <w:t>льной политики и развитие гражданского общества.</w:t>
      </w:r>
    </w:p>
    <w:p w:rsidR="004E37AF" w:rsidRPr="001C1D7B" w:rsidRDefault="00365934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Сведения о показателях 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  <w:r w:rsidR="004E37AF" w:rsidRPr="001C1D7B">
        <w:rPr>
          <w:sz w:val="24"/>
          <w:szCs w:val="24"/>
        </w:rPr>
        <w:t xml:space="preserve"> «</w:t>
      </w:r>
      <w:r w:rsidRPr="001C1D7B">
        <w:rPr>
          <w:sz w:val="24"/>
          <w:szCs w:val="24"/>
        </w:rPr>
        <w:t>Муниципал</w:t>
      </w:r>
      <w:r w:rsidR="004E37AF" w:rsidRPr="001C1D7B">
        <w:rPr>
          <w:sz w:val="24"/>
          <w:szCs w:val="24"/>
        </w:rPr>
        <w:t xml:space="preserve">ьная политика», подпрограмм </w:t>
      </w:r>
      <w:r w:rsidRPr="001C1D7B">
        <w:rPr>
          <w:sz w:val="24"/>
          <w:szCs w:val="24"/>
        </w:rPr>
        <w:t>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«Муниципальная политика»</w:t>
      </w:r>
      <w:r w:rsidR="004E37AF" w:rsidRPr="001C1D7B">
        <w:rPr>
          <w:sz w:val="24"/>
          <w:szCs w:val="24"/>
        </w:rPr>
        <w:t>» и их значениях приведены в приложении № </w:t>
      </w:r>
      <w:r w:rsidR="00D40CD7" w:rsidRPr="001C1D7B">
        <w:rPr>
          <w:sz w:val="24"/>
          <w:szCs w:val="24"/>
        </w:rPr>
        <w:t>1</w:t>
      </w:r>
      <w:r w:rsidR="004E37AF"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Перечень подпрограмм, основных мероприятий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 в приложении № </w:t>
      </w:r>
      <w:r w:rsidR="00D40CD7" w:rsidRPr="001C1D7B">
        <w:rPr>
          <w:sz w:val="24"/>
          <w:szCs w:val="24"/>
        </w:rPr>
        <w:t>2</w:t>
      </w:r>
      <w:r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Расходы</w:t>
      </w:r>
      <w:r w:rsidR="00D10872">
        <w:rPr>
          <w:sz w:val="24"/>
          <w:szCs w:val="24"/>
        </w:rPr>
        <w:t xml:space="preserve"> за счет средств</w:t>
      </w:r>
      <w:r w:rsidRPr="001C1D7B">
        <w:rPr>
          <w:sz w:val="24"/>
          <w:szCs w:val="24"/>
        </w:rPr>
        <w:t xml:space="preserve"> бюджета</w:t>
      </w:r>
      <w:r w:rsidR="00365934" w:rsidRPr="001C1D7B">
        <w:rPr>
          <w:sz w:val="24"/>
          <w:szCs w:val="24"/>
        </w:rPr>
        <w:t xml:space="preserve"> поселения</w:t>
      </w:r>
      <w:r w:rsidRPr="001C1D7B">
        <w:rPr>
          <w:sz w:val="24"/>
          <w:szCs w:val="24"/>
        </w:rPr>
        <w:t xml:space="preserve">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>приведены в приложении № </w:t>
      </w:r>
      <w:r w:rsidR="00D40CD7" w:rsidRPr="001C1D7B">
        <w:rPr>
          <w:sz w:val="24"/>
          <w:szCs w:val="24"/>
        </w:rPr>
        <w:t>3</w:t>
      </w:r>
      <w:r w:rsidRPr="001C1D7B">
        <w:rPr>
          <w:sz w:val="24"/>
          <w:szCs w:val="24"/>
        </w:rPr>
        <w:t xml:space="preserve">. </w:t>
      </w:r>
    </w:p>
    <w:p w:rsidR="00ED056F" w:rsidRPr="001C1D7B" w:rsidRDefault="004E37AF" w:rsidP="00AA5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Расходы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приведены в приложении № </w:t>
      </w:r>
      <w:r w:rsidR="00D40CD7" w:rsidRPr="001C1D7B">
        <w:rPr>
          <w:sz w:val="24"/>
          <w:szCs w:val="24"/>
        </w:rPr>
        <w:t>4</w:t>
      </w:r>
      <w:r w:rsidRPr="001C1D7B">
        <w:rPr>
          <w:sz w:val="24"/>
          <w:szCs w:val="24"/>
        </w:rPr>
        <w:t xml:space="preserve">. </w:t>
      </w:r>
    </w:p>
    <w:p w:rsidR="003B3C4C" w:rsidRPr="003B3C4C" w:rsidRDefault="003B3C4C" w:rsidP="00B33F73">
      <w:pPr>
        <w:rPr>
          <w:sz w:val="28"/>
          <w:szCs w:val="28"/>
        </w:rPr>
      </w:pPr>
    </w:p>
    <w:p w:rsidR="00AA58CA" w:rsidRPr="003B3C4C" w:rsidRDefault="00AA58CA" w:rsidP="003B3C4C">
      <w:pPr>
        <w:rPr>
          <w:sz w:val="28"/>
          <w:szCs w:val="28"/>
        </w:rPr>
        <w:sectPr w:rsidR="00AA58CA" w:rsidRPr="003B3C4C" w:rsidSect="008E588B">
          <w:pgSz w:w="11907" w:h="16840"/>
          <w:pgMar w:top="851" w:right="567" w:bottom="567" w:left="851" w:header="720" w:footer="720" w:gutter="0"/>
          <w:cols w:space="720"/>
        </w:sect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bookmarkStart w:id="10" w:name="sub_1002"/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10872" w:rsidRPr="001C1D7B" w:rsidRDefault="00D10872" w:rsidP="00D10872">
      <w:pPr>
        <w:ind w:right="560"/>
        <w:jc w:val="center"/>
        <w:rPr>
          <w:sz w:val="24"/>
          <w:szCs w:val="24"/>
        </w:rPr>
      </w:pPr>
      <w:bookmarkStart w:id="11" w:name="sub_1001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10872" w:rsidRPr="001C1D7B" w:rsidRDefault="00D10872" w:rsidP="00D10872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04C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F204C1">
        <w:rPr>
          <w:sz w:val="24"/>
          <w:szCs w:val="24"/>
        </w:rPr>
        <w:t xml:space="preserve">Администрации  </w:t>
      </w:r>
      <w:r w:rsidRPr="001C1D7B">
        <w:rPr>
          <w:sz w:val="24"/>
          <w:szCs w:val="24"/>
        </w:rPr>
        <w:t>Роговского</w:t>
      </w:r>
    </w:p>
    <w:p w:rsidR="008E588B" w:rsidRPr="00AE0F96" w:rsidRDefault="00D10872" w:rsidP="00AE0F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F204C1">
        <w:rPr>
          <w:sz w:val="24"/>
          <w:szCs w:val="24"/>
        </w:rPr>
        <w:t xml:space="preserve">                      </w:t>
      </w:r>
      <w:r w:rsidRPr="001C1D7B">
        <w:rPr>
          <w:sz w:val="24"/>
          <w:szCs w:val="24"/>
        </w:rPr>
        <w:t>сельского поселения</w:t>
      </w:r>
      <w:r w:rsidR="00E607BF">
        <w:rPr>
          <w:sz w:val="24"/>
          <w:szCs w:val="24"/>
        </w:rPr>
        <w:t xml:space="preserve"> от 27.12.2023 № 165</w:t>
      </w:r>
    </w:p>
    <w:p w:rsidR="006144F6" w:rsidRPr="00490E1C" w:rsidRDefault="006144F6" w:rsidP="00D10872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Приложение № 1</w:t>
      </w:r>
    </w:p>
    <w:bookmarkEnd w:id="11"/>
    <w:p w:rsidR="006144F6" w:rsidRPr="00490E1C" w:rsidRDefault="006144F6" w:rsidP="00D10872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муниципальной программе </w:t>
      </w:r>
    </w:p>
    <w:p w:rsidR="006144F6" w:rsidRPr="00490E1C" w:rsidRDefault="00F204C1" w:rsidP="00F204C1">
      <w:pPr>
        <w:widowControl w:val="0"/>
        <w:autoSpaceDE w:val="0"/>
        <w:autoSpaceDN w:val="0"/>
        <w:adjustRightInd w:val="0"/>
        <w:spacing w:line="228" w:lineRule="auto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144F6">
        <w:rPr>
          <w:kern w:val="2"/>
          <w:sz w:val="24"/>
          <w:szCs w:val="24"/>
        </w:rPr>
        <w:t>Роговского</w:t>
      </w:r>
      <w:r w:rsidR="006144F6" w:rsidRPr="00490E1C">
        <w:rPr>
          <w:kern w:val="2"/>
          <w:sz w:val="24"/>
          <w:szCs w:val="24"/>
        </w:rPr>
        <w:t xml:space="preserve"> сельского поселения «</w:t>
      </w:r>
      <w:r w:rsidR="006144F6">
        <w:rPr>
          <w:kern w:val="2"/>
          <w:sz w:val="24"/>
          <w:szCs w:val="24"/>
        </w:rPr>
        <w:t>Муниципальная политика</w:t>
      </w:r>
      <w:r w:rsidR="006144F6" w:rsidRPr="00490E1C">
        <w:rPr>
          <w:kern w:val="2"/>
          <w:sz w:val="24"/>
          <w:szCs w:val="24"/>
        </w:rPr>
        <w:t>»</w:t>
      </w:r>
    </w:p>
    <w:p w:rsidR="006144F6" w:rsidRPr="00947473" w:rsidRDefault="006144F6" w:rsidP="006144F6">
      <w:pPr>
        <w:spacing w:line="228" w:lineRule="auto"/>
        <w:rPr>
          <w:bCs/>
          <w:kern w:val="2"/>
          <w:sz w:val="28"/>
          <w:szCs w:val="28"/>
        </w:rPr>
      </w:pPr>
    </w:p>
    <w:p w:rsidR="006144F6" w:rsidRPr="00947473" w:rsidRDefault="006144F6" w:rsidP="006144F6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Роговского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kern w:val="2"/>
          <w:sz w:val="28"/>
          <w:szCs w:val="28"/>
        </w:rPr>
        <w:t xml:space="preserve">», подпрограмм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bCs/>
          <w:kern w:val="2"/>
        </w:rPr>
      </w:pPr>
    </w:p>
    <w:p w:rsidR="006144F6" w:rsidRPr="00947473" w:rsidRDefault="006144F6" w:rsidP="006144F6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436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668"/>
        <w:gridCol w:w="108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771"/>
        <w:gridCol w:w="861"/>
      </w:tblGrid>
      <w:tr w:rsidR="00D95989" w:rsidRPr="00947473" w:rsidTr="00462F8D">
        <w:trPr>
          <w:tblHeader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462F8D" w:rsidRPr="00947473" w:rsidTr="00462F8D">
        <w:trPr>
          <w:tblHeader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6144F6" w:rsidRPr="00947473" w:rsidRDefault="006144F6" w:rsidP="006144F6">
      <w:pPr>
        <w:widowControl w:val="0"/>
        <w:spacing w:line="228" w:lineRule="auto"/>
        <w:rPr>
          <w:sz w:val="2"/>
          <w:szCs w:val="2"/>
        </w:rPr>
      </w:pPr>
    </w:p>
    <w:tbl>
      <w:tblPr>
        <w:tblW w:w="436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611"/>
        <w:gridCol w:w="1084"/>
        <w:gridCol w:w="812"/>
        <w:gridCol w:w="813"/>
        <w:gridCol w:w="813"/>
        <w:gridCol w:w="813"/>
        <w:gridCol w:w="813"/>
        <w:gridCol w:w="748"/>
        <w:gridCol w:w="797"/>
        <w:gridCol w:w="829"/>
        <w:gridCol w:w="813"/>
        <w:gridCol w:w="813"/>
        <w:gridCol w:w="813"/>
        <w:gridCol w:w="813"/>
        <w:gridCol w:w="851"/>
      </w:tblGrid>
      <w:tr w:rsidR="00D95989" w:rsidRPr="00947473" w:rsidTr="001227CE">
        <w:trPr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746BBF" w:rsidRPr="00947473" w:rsidTr="001227CE">
        <w:tc>
          <w:tcPr>
            <w:tcW w:w="1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Pr="00746BBF" w:rsidRDefault="00746BBF" w:rsidP="00746BBF">
            <w:pPr>
              <w:pStyle w:val="af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Муниципальная программа Роговского сельского поселения «Муниципальная политика»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10872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</w:p>
          <w:p w:rsidR="00D95989" w:rsidRPr="00D10872" w:rsidRDefault="00D95989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 xml:space="preserve">Норматив формирования расходов на содержание аппарата управления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493E56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67,27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46,98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46,44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50,94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45,57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50,76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D1087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D95989" w:rsidRPr="00746BBF" w:rsidRDefault="00D95989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Количество муниципальных служащих </w:t>
            </w:r>
            <w:r w:rsidR="00746BBF">
              <w:rPr>
                <w:spacing w:val="-4"/>
                <w:kern w:val="2"/>
                <w:sz w:val="24"/>
                <w:szCs w:val="24"/>
              </w:rPr>
              <w:t xml:space="preserve">аппарата управления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sz w:val="24"/>
                <w:szCs w:val="24"/>
              </w:rPr>
              <w:t>ведом-ственный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D95989" w:rsidRPr="00531AD0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Default="00746BBF" w:rsidP="00746BB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D95989" w:rsidRPr="00C6496E" w:rsidRDefault="00746BBF" w:rsidP="00D1087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Среднемесячная заработная плата аппарата управления от с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>реднемесячн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ой начисленной 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>заработн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 xml:space="preserve"> плат</w:t>
            </w:r>
            <w:r>
              <w:rPr>
                <w:kern w:val="2"/>
                <w:sz w:val="24"/>
                <w:szCs w:val="24"/>
                <w:lang w:eastAsia="en-US"/>
              </w:rPr>
              <w:t>ы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 xml:space="preserve"> наемных работников в организациях, у индивидуальных предпринимателей и физических лиц (среднемесячный доход от трудовой </w:t>
            </w:r>
            <w:r>
              <w:rPr>
                <w:kern w:val="2"/>
                <w:sz w:val="24"/>
                <w:szCs w:val="24"/>
                <w:lang w:eastAsia="en-US"/>
              </w:rPr>
              <w:t>деятельности)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sz w:val="24"/>
                <w:szCs w:val="24"/>
              </w:rPr>
              <w:t>ведом-ственный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процен-тов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74,9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CA382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</w:tr>
      <w:tr w:rsidR="00746BBF" w:rsidRPr="001354B9" w:rsidTr="001227CE">
        <w:tc>
          <w:tcPr>
            <w:tcW w:w="1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Pr="001354B9" w:rsidRDefault="001354B9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Подпрограмма «Повышение эффективности деятельности органов местного самоуправления в области муниципального управления»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D95989" w:rsidRPr="00A72A8A" w:rsidRDefault="00D95989" w:rsidP="00D1087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A72A8A">
              <w:rPr>
                <w:kern w:val="2"/>
                <w:sz w:val="24"/>
                <w:szCs w:val="24"/>
              </w:rPr>
              <w:t xml:space="preserve">Доля муниципальных служащих, </w:t>
            </w:r>
            <w:r>
              <w:rPr>
                <w:kern w:val="2"/>
                <w:sz w:val="24"/>
                <w:szCs w:val="24"/>
              </w:rPr>
              <w:t>участвовавших в курсах повышения квалификации, семинарах по направлениям деятельности</w:t>
            </w:r>
          </w:p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1354B9">
              <w:rPr>
                <w:bCs/>
                <w:spacing w:val="-16"/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BB1074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r>
              <w:t>16,7</w:t>
            </w:r>
          </w:p>
        </w:tc>
      </w:tr>
      <w:tr w:rsidR="001354B9" w:rsidRPr="00947473" w:rsidTr="001227CE">
        <w:tc>
          <w:tcPr>
            <w:tcW w:w="1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B9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«Обеспечение функционирования Главы администрации поселения»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10872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D95989" w:rsidRPr="00C6496E" w:rsidRDefault="00D95989" w:rsidP="00CA3822">
            <w:pPr>
              <w:jc w:val="both"/>
              <w:rPr>
                <w:color w:val="000000"/>
                <w:sz w:val="24"/>
                <w:szCs w:val="24"/>
              </w:rPr>
            </w:pPr>
            <w:r w:rsidRPr="00F23CBB">
              <w:rPr>
                <w:color w:val="000000"/>
                <w:sz w:val="24"/>
                <w:szCs w:val="24"/>
              </w:rPr>
              <w:t xml:space="preserve">Доля граждан положительно оценивающих деятельность </w:t>
            </w:r>
            <w:r>
              <w:rPr>
                <w:color w:val="000000"/>
                <w:sz w:val="24"/>
                <w:szCs w:val="24"/>
              </w:rPr>
              <w:t>главы администрации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</w:tr>
      <w:tr w:rsidR="008E588B" w:rsidRPr="00947473" w:rsidTr="001227CE">
        <w:tc>
          <w:tcPr>
            <w:tcW w:w="1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B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деятельности Администрации сельского поселения»</w:t>
            </w:r>
          </w:p>
        </w:tc>
      </w:tr>
      <w:tr w:rsidR="008A275A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D10872" w:rsidRDefault="008A275A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8A275A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Показатель1</w:t>
            </w:r>
          </w:p>
          <w:p w:rsidR="008A275A" w:rsidRDefault="0052072D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Тем роста заработной платы к предыдущему году </w:t>
            </w:r>
            <w:r w:rsidR="008A275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8A275A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52072D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A2501C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A2501C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A2501C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A2501C" w:rsidP="008A275A">
            <w:pPr>
              <w:jc w:val="right"/>
            </w:pPr>
            <w:r>
              <w:rPr>
                <w:sz w:val="24"/>
                <w:szCs w:val="24"/>
              </w:rPr>
              <w:t>82,3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A2501C" w:rsidP="008A275A">
            <w:pPr>
              <w:jc w:val="right"/>
            </w:pPr>
            <w:r>
              <w:rPr>
                <w:sz w:val="24"/>
                <w:szCs w:val="24"/>
              </w:rPr>
              <w:t>100</w:t>
            </w:r>
            <w:r w:rsidR="00462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8A275A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D10872" w:rsidRDefault="008A275A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8A275A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</w:p>
          <w:p w:rsidR="008A275A" w:rsidRDefault="00074F21" w:rsidP="00074F2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 роста р</w:t>
            </w:r>
            <w:r w:rsidR="008A275A">
              <w:rPr>
                <w:kern w:val="2"/>
                <w:sz w:val="24"/>
                <w:szCs w:val="24"/>
              </w:rPr>
              <w:t>асход</w:t>
            </w:r>
            <w:r>
              <w:rPr>
                <w:kern w:val="2"/>
                <w:sz w:val="24"/>
                <w:szCs w:val="24"/>
              </w:rPr>
              <w:t>ов</w:t>
            </w:r>
            <w:r w:rsidR="008A275A">
              <w:rPr>
                <w:kern w:val="2"/>
                <w:sz w:val="24"/>
                <w:szCs w:val="24"/>
              </w:rPr>
              <w:t xml:space="preserve"> на </w:t>
            </w:r>
            <w:r>
              <w:rPr>
                <w:kern w:val="2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8A275A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074F21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52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D74AB3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D74AB3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D74AB3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D74AB3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D10872" w:rsidRDefault="00D10872" w:rsidP="00977A8A">
            <w:pPr>
              <w:jc w:val="right"/>
              <w:rPr>
                <w:sz w:val="24"/>
                <w:szCs w:val="24"/>
              </w:rPr>
            </w:pPr>
            <w:r w:rsidRPr="00D10872">
              <w:rPr>
                <w:sz w:val="24"/>
                <w:szCs w:val="24"/>
              </w:rPr>
              <w:t>4.</w:t>
            </w:r>
            <w:r w:rsidR="00977A8A">
              <w:rPr>
                <w:sz w:val="24"/>
                <w:szCs w:val="24"/>
              </w:rPr>
              <w:t>3</w:t>
            </w:r>
            <w:r w:rsidR="00D95989" w:rsidRPr="00D108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</w:rPr>
              <w:t>1</w:t>
            </w:r>
          </w:p>
          <w:p w:rsidR="00D95989" w:rsidRPr="00947473" w:rsidRDefault="00E13931" w:rsidP="00E1393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расходов на публикацию информации в СМИ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D95989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39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B775FD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B775FD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B775FD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5989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5989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D1087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D1087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CA382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977A8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977A8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  <w:lang w:eastAsia="en-US"/>
              </w:rPr>
              <w:t>2</w:t>
            </w:r>
          </w:p>
          <w:p w:rsidR="00D95989" w:rsidRPr="00565BAF" w:rsidRDefault="00D95989" w:rsidP="00D1087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977A8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977A8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  <w:lang w:eastAsia="en-US"/>
              </w:rPr>
              <w:t>3</w:t>
            </w:r>
          </w:p>
          <w:p w:rsidR="00D95989" w:rsidRPr="00565BAF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Доля муниципальных служащих, прошедших диспансеризацию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156613">
              <w:t>ведом-ственный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B775FD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8E588B" w:rsidRPr="00947473" w:rsidTr="001227CE">
        <w:tc>
          <w:tcPr>
            <w:tcW w:w="136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B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«Пенсионное обеспечение»</w:t>
            </w:r>
          </w:p>
        </w:tc>
      </w:tr>
      <w:tr w:rsidR="00D95989" w:rsidRPr="00947473" w:rsidTr="001227CE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Показатель 1</w:t>
            </w:r>
          </w:p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57762">
              <w:t>ведом-ственный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чел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B775FD" w:rsidP="00D10872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143307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AE0F96" w:rsidRDefault="00AE0F96" w:rsidP="005759ED">
      <w:pPr>
        <w:autoSpaceDE w:val="0"/>
        <w:autoSpaceDN w:val="0"/>
        <w:adjustRightInd w:val="0"/>
        <w:spacing w:line="221" w:lineRule="auto"/>
        <w:ind w:right="960"/>
        <w:rPr>
          <w:bCs/>
          <w:kern w:val="2"/>
          <w:sz w:val="24"/>
          <w:szCs w:val="24"/>
        </w:rPr>
      </w:pPr>
    </w:p>
    <w:p w:rsidR="00BF7D00" w:rsidRDefault="00BF7D00" w:rsidP="00BF7D00">
      <w:pPr>
        <w:ind w:right="560"/>
        <w:rPr>
          <w:bCs/>
          <w:kern w:val="2"/>
          <w:sz w:val="24"/>
          <w:szCs w:val="24"/>
        </w:rPr>
      </w:pPr>
    </w:p>
    <w:p w:rsidR="00BF7D00" w:rsidRDefault="00BF7D00" w:rsidP="00BF7D00">
      <w:pPr>
        <w:ind w:right="560"/>
        <w:rPr>
          <w:bCs/>
          <w:kern w:val="2"/>
          <w:sz w:val="24"/>
          <w:szCs w:val="24"/>
        </w:rPr>
      </w:pPr>
    </w:p>
    <w:p w:rsidR="00BF7D00" w:rsidRDefault="00BF7D00" w:rsidP="00BF7D00">
      <w:pPr>
        <w:ind w:right="560"/>
        <w:rPr>
          <w:bCs/>
          <w:kern w:val="2"/>
          <w:sz w:val="24"/>
          <w:szCs w:val="24"/>
        </w:rPr>
      </w:pPr>
    </w:p>
    <w:p w:rsidR="00D6732C" w:rsidRPr="001C1D7B" w:rsidRDefault="00BF7D00" w:rsidP="00BF7D00">
      <w:pPr>
        <w:ind w:left="9217" w:right="56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D6732C" w:rsidRPr="001C1D7B">
        <w:rPr>
          <w:sz w:val="24"/>
          <w:szCs w:val="24"/>
        </w:rPr>
        <w:t xml:space="preserve">Приложение </w:t>
      </w:r>
      <w:r w:rsidR="005759ED">
        <w:rPr>
          <w:sz w:val="24"/>
          <w:szCs w:val="24"/>
        </w:rPr>
        <w:t>3</w:t>
      </w:r>
    </w:p>
    <w:p w:rsidR="00D6732C" w:rsidRPr="001C1D7B" w:rsidRDefault="00D6732C" w:rsidP="00D6732C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F7D00">
        <w:rPr>
          <w:sz w:val="24"/>
          <w:szCs w:val="24"/>
        </w:rPr>
        <w:t xml:space="preserve">                     </w:t>
      </w:r>
      <w:r w:rsidR="00530839"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AE0F96" w:rsidRPr="00C21849" w:rsidRDefault="00D6732C" w:rsidP="00D673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F7D00">
        <w:rPr>
          <w:sz w:val="24"/>
          <w:szCs w:val="24"/>
        </w:rPr>
        <w:t xml:space="preserve">       </w:t>
      </w:r>
      <w:r w:rsidRPr="001C1D7B">
        <w:rPr>
          <w:sz w:val="24"/>
          <w:szCs w:val="24"/>
        </w:rPr>
        <w:t>сельского поселения</w:t>
      </w:r>
      <w:r w:rsidR="005759ED">
        <w:rPr>
          <w:sz w:val="24"/>
          <w:szCs w:val="24"/>
        </w:rPr>
        <w:t xml:space="preserve"> от 27.12.2023 № 165</w:t>
      </w:r>
    </w:p>
    <w:p w:rsidR="00AA58CA" w:rsidRDefault="00FD4A30" w:rsidP="00FD4A30">
      <w:pPr>
        <w:autoSpaceDE w:val="0"/>
        <w:autoSpaceDN w:val="0"/>
        <w:adjustRightInd w:val="0"/>
        <w:spacing w:line="221" w:lineRule="auto"/>
        <w:ind w:right="96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F7D00">
        <w:rPr>
          <w:bCs/>
          <w:kern w:val="2"/>
          <w:sz w:val="24"/>
          <w:szCs w:val="24"/>
        </w:rPr>
        <w:t xml:space="preserve">        </w:t>
      </w:r>
      <w:r w:rsidR="00AA58CA">
        <w:rPr>
          <w:bCs/>
          <w:kern w:val="2"/>
          <w:sz w:val="24"/>
          <w:szCs w:val="24"/>
        </w:rPr>
        <w:t>Приложение 3</w:t>
      </w:r>
    </w:p>
    <w:p w:rsidR="00AA58CA" w:rsidRDefault="00BF7D00" w:rsidP="00BF7D00">
      <w:pPr>
        <w:autoSpaceDE w:val="0"/>
        <w:autoSpaceDN w:val="0"/>
        <w:adjustRightInd w:val="0"/>
        <w:spacing w:line="221" w:lineRule="auto"/>
        <w:ind w:right="96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A58CA">
        <w:rPr>
          <w:bCs/>
          <w:kern w:val="2"/>
          <w:sz w:val="24"/>
          <w:szCs w:val="24"/>
        </w:rPr>
        <w:t>к муниципальной программе</w:t>
      </w:r>
    </w:p>
    <w:p w:rsidR="00AA58CA" w:rsidRDefault="00BF7D00" w:rsidP="00BF7D00">
      <w:pPr>
        <w:autoSpaceDE w:val="0"/>
        <w:autoSpaceDN w:val="0"/>
        <w:adjustRightInd w:val="0"/>
        <w:spacing w:line="221" w:lineRule="auto"/>
        <w:ind w:right="96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A58CA">
        <w:rPr>
          <w:bCs/>
          <w:kern w:val="2"/>
          <w:sz w:val="24"/>
          <w:szCs w:val="24"/>
        </w:rPr>
        <w:t>Роговского сельского поселения</w:t>
      </w:r>
      <w:r>
        <w:rPr>
          <w:bCs/>
          <w:kern w:val="2"/>
          <w:sz w:val="24"/>
          <w:szCs w:val="24"/>
        </w:rPr>
        <w:t xml:space="preserve"> </w:t>
      </w:r>
      <w:r w:rsidR="00AA58CA">
        <w:rPr>
          <w:bCs/>
          <w:kern w:val="2"/>
          <w:sz w:val="24"/>
          <w:szCs w:val="24"/>
        </w:rPr>
        <w:t>«Муниципальная политика»</w:t>
      </w:r>
    </w:p>
    <w:p w:rsidR="00BF7D00" w:rsidRDefault="00BF7D00" w:rsidP="00BF7D00">
      <w:pPr>
        <w:autoSpaceDE w:val="0"/>
        <w:autoSpaceDN w:val="0"/>
        <w:adjustRightInd w:val="0"/>
        <w:spacing w:line="221" w:lineRule="auto"/>
        <w:ind w:right="960"/>
        <w:jc w:val="center"/>
        <w:rPr>
          <w:bCs/>
          <w:kern w:val="2"/>
          <w:sz w:val="24"/>
          <w:szCs w:val="24"/>
        </w:rPr>
      </w:pPr>
    </w:p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Default="005E717E" w:rsidP="00E032B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за счет </w:t>
      </w:r>
      <w:r w:rsidR="0069464D">
        <w:rPr>
          <w:kern w:val="2"/>
          <w:sz w:val="24"/>
          <w:szCs w:val="24"/>
        </w:rPr>
        <w:t xml:space="preserve">средств </w:t>
      </w:r>
      <w:r w:rsidR="0069464D" w:rsidRPr="001C1D7B">
        <w:rPr>
          <w:kern w:val="2"/>
          <w:sz w:val="24"/>
          <w:szCs w:val="24"/>
        </w:rPr>
        <w:t>бюджета</w:t>
      </w:r>
      <w:r w:rsidR="00127F89" w:rsidRPr="001C1D7B">
        <w:rPr>
          <w:kern w:val="2"/>
          <w:sz w:val="24"/>
          <w:szCs w:val="24"/>
        </w:rPr>
        <w:t xml:space="preserve"> поселения на реализацию </w:t>
      </w:r>
      <w:r w:rsidR="009467D0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9467D0" w:rsidRPr="001C1D7B">
        <w:rPr>
          <w:kern w:val="2"/>
          <w:sz w:val="24"/>
          <w:szCs w:val="24"/>
        </w:rPr>
        <w:t xml:space="preserve"> сельского поселения «</w:t>
      </w:r>
      <w:r w:rsidR="00E032BD" w:rsidRPr="001C1D7B">
        <w:rPr>
          <w:kern w:val="2"/>
          <w:sz w:val="24"/>
          <w:szCs w:val="24"/>
        </w:rPr>
        <w:t>Муниципальная политика</w:t>
      </w:r>
      <w:r w:rsidR="009467D0" w:rsidRPr="001C1D7B">
        <w:rPr>
          <w:kern w:val="2"/>
          <w:sz w:val="24"/>
          <w:szCs w:val="24"/>
        </w:rPr>
        <w:t>»</w:t>
      </w:r>
    </w:p>
    <w:p w:rsidR="0069464D" w:rsidRPr="001C1D7B" w:rsidRDefault="0069464D" w:rsidP="00E032BD">
      <w:pPr>
        <w:jc w:val="center"/>
        <w:rPr>
          <w:kern w:val="2"/>
          <w:sz w:val="24"/>
          <w:szCs w:val="24"/>
        </w:rPr>
      </w:pPr>
    </w:p>
    <w:p w:rsidR="00ED056F" w:rsidRPr="00B92EC2" w:rsidRDefault="00ED056F" w:rsidP="00530839"/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2"/>
        <w:gridCol w:w="1486"/>
        <w:gridCol w:w="1084"/>
        <w:gridCol w:w="545"/>
        <w:gridCol w:w="546"/>
        <w:gridCol w:w="949"/>
        <w:gridCol w:w="546"/>
        <w:gridCol w:w="814"/>
        <w:gridCol w:w="680"/>
        <w:gridCol w:w="814"/>
        <w:gridCol w:w="680"/>
        <w:gridCol w:w="814"/>
        <w:gridCol w:w="815"/>
        <w:gridCol w:w="764"/>
        <w:gridCol w:w="815"/>
        <w:gridCol w:w="814"/>
        <w:gridCol w:w="815"/>
        <w:gridCol w:w="680"/>
        <w:gridCol w:w="814"/>
        <w:gridCol w:w="815"/>
        <w:gridCol w:w="11"/>
      </w:tblGrid>
      <w:tr w:rsidR="00361DE3" w:rsidRPr="00B92EC2" w:rsidTr="005759ED">
        <w:trPr>
          <w:tblHeader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№</w:t>
            </w:r>
          </w:p>
          <w:p w:rsidR="00361DE3" w:rsidRPr="00361DE3" w:rsidRDefault="00361DE3" w:rsidP="00361DE3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п/п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Ответственный исполнитель, </w:t>
            </w:r>
            <w:r w:rsidRPr="00361DE3">
              <w:rPr>
                <w:spacing w:val="-6"/>
                <w:kern w:val="2"/>
                <w:sz w:val="16"/>
                <w:szCs w:val="16"/>
              </w:rPr>
              <w:t>соисполнитель,</w:t>
            </w:r>
            <w:r w:rsidRPr="00361DE3">
              <w:rPr>
                <w:kern w:val="2"/>
                <w:sz w:val="16"/>
                <w:szCs w:val="16"/>
              </w:rPr>
              <w:t xml:space="preserve"> участник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Код бюджетной классификации расходов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Объем расходов, всего </w:t>
            </w:r>
          </w:p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(тыс. рублей)</w:t>
            </w:r>
          </w:p>
        </w:tc>
        <w:tc>
          <w:tcPr>
            <w:tcW w:w="9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61DE3" w:rsidRPr="00B92EC2" w:rsidTr="005759ED">
        <w:trPr>
          <w:gridAfter w:val="1"/>
          <w:wAfter w:w="11" w:type="dxa"/>
          <w:tblHeader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РзПр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ВР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2030</w:t>
            </w:r>
          </w:p>
        </w:tc>
      </w:tr>
      <w:tr w:rsidR="00530839" w:rsidRPr="00B92EC2" w:rsidTr="005759ED">
        <w:trPr>
          <w:gridAfter w:val="1"/>
          <w:wAfter w:w="11" w:type="dxa"/>
          <w:tblHeader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530839" w:rsidRPr="00B92EC2" w:rsidTr="005759ED">
        <w:trPr>
          <w:gridAfter w:val="1"/>
          <w:wAfter w:w="11" w:type="dxa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 xml:space="preserve">Муниципальная </w:t>
            </w:r>
            <w:r w:rsidR="003A6861" w:rsidRPr="00FE06D5">
              <w:rPr>
                <w:color w:val="000000"/>
              </w:rPr>
              <w:t>программа Роговского</w:t>
            </w:r>
            <w:r w:rsidRPr="00FE06D5">
              <w:rPr>
                <w:color w:val="000000"/>
              </w:rPr>
              <w:t xml:space="preserve">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2D264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69575,4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6532,9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2D2641" w:rsidP="00AE7D2C">
            <w:pPr>
              <w:jc w:val="center"/>
            </w:pPr>
            <w:r>
              <w:rPr>
                <w:spacing w:val="-10"/>
                <w:kern w:val="2"/>
              </w:rPr>
              <w:t>7991,1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2D2641" w:rsidP="00B96294">
            <w:pPr>
              <w:jc w:val="center"/>
            </w:pPr>
            <w:r>
              <w:rPr>
                <w:spacing w:val="-10"/>
                <w:kern w:val="2"/>
              </w:rPr>
              <w:t>8146,</w:t>
            </w:r>
            <w:r w:rsidR="00B96294">
              <w:rPr>
                <w:spacing w:val="-10"/>
                <w:kern w:val="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96294" w:rsidP="00AE7D2C">
            <w:pPr>
              <w:jc w:val="center"/>
            </w:pPr>
            <w:r>
              <w:rPr>
                <w:spacing w:val="-10"/>
                <w:kern w:val="2"/>
              </w:rPr>
              <w:t>6771,9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2D2641" w:rsidP="00B96294">
            <w:pPr>
              <w:jc w:val="center"/>
            </w:pPr>
            <w:r>
              <w:rPr>
                <w:spacing w:val="-10"/>
                <w:kern w:val="2"/>
              </w:rPr>
              <w:t>6082,</w:t>
            </w:r>
            <w:r w:rsidR="00B96294">
              <w:rPr>
                <w:spacing w:val="-10"/>
                <w:kern w:val="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</w:tr>
      <w:tr w:rsidR="005759ED" w:rsidRPr="00B92EC2" w:rsidTr="005759ED">
        <w:trPr>
          <w:gridAfter w:val="1"/>
          <w:wAfter w:w="11" w:type="dxa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rPr>
                <w:kern w:val="2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rPr>
                <w:kern w:val="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B92EC2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69575,4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6532,9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7991,1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B96294">
            <w:pPr>
              <w:jc w:val="center"/>
            </w:pPr>
            <w:r>
              <w:rPr>
                <w:spacing w:val="-10"/>
                <w:kern w:val="2"/>
              </w:rPr>
              <w:t>8146,</w:t>
            </w:r>
            <w:r w:rsidR="00B96294">
              <w:rPr>
                <w:spacing w:val="-10"/>
                <w:kern w:val="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B96294">
            <w:pPr>
              <w:jc w:val="center"/>
            </w:pPr>
            <w:r>
              <w:rPr>
                <w:spacing w:val="-10"/>
                <w:kern w:val="2"/>
              </w:rPr>
              <w:t>677</w:t>
            </w:r>
            <w:r w:rsidR="00B96294">
              <w:rPr>
                <w:spacing w:val="-10"/>
                <w:kern w:val="2"/>
              </w:rPr>
              <w:t>1</w:t>
            </w:r>
            <w:r>
              <w:rPr>
                <w:spacing w:val="-10"/>
                <w:kern w:val="2"/>
              </w:rPr>
              <w:t>,</w:t>
            </w:r>
            <w:r w:rsidR="00B96294">
              <w:rPr>
                <w:spacing w:val="-10"/>
                <w:kern w:val="2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B96294">
            <w:pPr>
              <w:jc w:val="center"/>
            </w:pPr>
            <w:r>
              <w:rPr>
                <w:spacing w:val="-10"/>
                <w:kern w:val="2"/>
              </w:rPr>
              <w:t>6082,</w:t>
            </w:r>
            <w:r w:rsidR="00B96294">
              <w:rPr>
                <w:spacing w:val="-10"/>
                <w:kern w:val="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5759ED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</w:t>
            </w:r>
            <w:r w:rsidR="005759ED">
              <w:rPr>
                <w:spacing w:val="-10"/>
                <w:kern w:val="2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67,3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70,0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72,8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5759ED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D" w:rsidRPr="00316D7A" w:rsidRDefault="005759ED" w:rsidP="005759E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D" w:rsidRPr="005759ED" w:rsidRDefault="005759ED" w:rsidP="005759E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759ED">
              <w:rPr>
                <w:kern w:val="2"/>
              </w:rPr>
              <w:t>Основное мероприя</w:t>
            </w:r>
            <w:r w:rsidRPr="005759ED">
              <w:rPr>
                <w:kern w:val="2"/>
              </w:rPr>
              <w:softHyphen/>
              <w:t>тие 1.1.</w:t>
            </w:r>
          </w:p>
          <w:p w:rsidR="005759ED" w:rsidRPr="005759ED" w:rsidRDefault="005759ED" w:rsidP="005759E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759ED">
              <w:rPr>
                <w:rFonts w:eastAsia="Times New Roman"/>
              </w:rPr>
              <w:t>Мероприятия по участию муниципальных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ED" w:rsidRPr="00316D7A" w:rsidRDefault="005759ED" w:rsidP="005759ED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jc w:val="center"/>
            </w:pPr>
            <w:r w:rsidRPr="00316D7A">
              <w:t>240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67,3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70,0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72,8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4.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12361,4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AE7D2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877,</w:t>
            </w:r>
            <w:r w:rsidR="006E1C9F">
              <w:rPr>
                <w:spacing w:val="-10"/>
                <w:kern w:val="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1124,3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1388,1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1237,6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1287,1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1338,7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5759ED" w:rsidRPr="00316D7A" w:rsidTr="005759ED">
        <w:trPr>
          <w:gridAfter w:val="1"/>
          <w:wAfter w:w="11" w:type="dxa"/>
          <w:trHeight w:val="39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D" w:rsidRPr="00316D7A" w:rsidRDefault="005759ED" w:rsidP="005759E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ED" w:rsidRPr="00316D7A" w:rsidRDefault="005759ED" w:rsidP="005759ED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5759ED" w:rsidRPr="00316D7A" w:rsidRDefault="005759ED" w:rsidP="005759ED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</w:t>
            </w:r>
            <w:r w:rsidRPr="00316D7A">
              <w:rPr>
                <w:spacing w:val="-8"/>
                <w:kern w:val="2"/>
              </w:rPr>
              <w:t>20000110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316D7A" w:rsidRDefault="005759ED" w:rsidP="005759ED">
            <w:pPr>
              <w:jc w:val="center"/>
            </w:pPr>
            <w:r w:rsidRPr="00316D7A"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7A45D5" w:rsidP="005759ED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12361,4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1124,3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1388,1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1237,6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1287,1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>
              <w:rPr>
                <w:spacing w:val="-10"/>
                <w:kern w:val="2"/>
              </w:rPr>
              <w:t>1338,7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ED" w:rsidRPr="00F76014" w:rsidRDefault="005759ED" w:rsidP="005759E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530839" w:rsidRPr="00316D7A" w:rsidTr="005759ED">
        <w:trPr>
          <w:gridAfter w:val="1"/>
          <w:wAfter w:w="11" w:type="dxa"/>
          <w:trHeight w:val="1417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6.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7A45D5" w:rsidP="00AE7D2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56878,6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9E18C4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3773,</w:t>
            </w:r>
            <w:r w:rsidR="00D979B2" w:rsidRPr="00A52172">
              <w:rPr>
                <w:spacing w:val="-10"/>
                <w:kern w:val="2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D979B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4120,</w:t>
            </w:r>
            <w:r w:rsidR="00C511B6" w:rsidRPr="00A52172">
              <w:rPr>
                <w:spacing w:val="-10"/>
                <w:kern w:val="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B7417B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4286,</w:t>
            </w:r>
            <w:r w:rsidR="00D979B2" w:rsidRPr="00A52172">
              <w:rPr>
                <w:spacing w:val="-10"/>
                <w:kern w:val="2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D979B2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5408,6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6593,0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6841,7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5414,8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4671,2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0B7247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0B7247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0B7247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A52172" w:rsidRDefault="000B7247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</w:tr>
      <w:tr w:rsidR="00530839" w:rsidRPr="00A67983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15" w:right="-57"/>
              <w:jc w:val="right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5C3DB0" w:rsidRPr="00316D7A" w:rsidRDefault="005C3DB0" w:rsidP="005C3D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7A45D5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43225,3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3211,4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jc w:val="center"/>
            </w:pPr>
            <w:r w:rsidRPr="00A52172">
              <w:t>3408,4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jc w:val="center"/>
            </w:pPr>
            <w:r w:rsidRPr="00A52172">
              <w:t>3470,6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jc w:val="center"/>
            </w:pPr>
            <w:r w:rsidRPr="00A52172">
              <w:t>4019,2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759ED" w:rsidP="00AE7D2C">
            <w:pPr>
              <w:jc w:val="center"/>
            </w:pPr>
            <w:r w:rsidRPr="00A52172">
              <w:t>4974,6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759ED" w:rsidP="005759ED">
            <w:r w:rsidRPr="00A52172">
              <w:t>4927,8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759ED" w:rsidP="00AE7D2C">
            <w:pPr>
              <w:jc w:val="center"/>
            </w:pPr>
            <w:r w:rsidRPr="00A52172">
              <w:t>3478,2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2655,9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3269,8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3269,8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3269,8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3269,8</w:t>
            </w:r>
          </w:p>
        </w:tc>
      </w:tr>
      <w:tr w:rsidR="00530839" w:rsidRPr="00316D7A" w:rsidTr="005759ED">
        <w:trPr>
          <w:gridAfter w:val="1"/>
          <w:wAfter w:w="11" w:type="dxa"/>
          <w:trHeight w:val="9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B0" w:rsidRPr="00316D7A" w:rsidRDefault="005C3DB0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B0" w:rsidRPr="00316D7A" w:rsidRDefault="005C3DB0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5C3DB0" w:rsidRPr="00316D7A" w:rsidRDefault="005C3DB0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AE7D2C" w:rsidP="00AE7D2C">
            <w:pPr>
              <w:ind w:right="-57"/>
              <w:rPr>
                <w:spacing w:val="-10"/>
                <w:kern w:val="2"/>
              </w:rPr>
            </w:pPr>
            <w:r>
              <w:t>010</w:t>
            </w:r>
            <w:r w:rsidR="005C3DB0" w:rsidRPr="00316D7A"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901AF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13180,2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533,6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674,7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778,0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F5A27" w:rsidP="00AE7D2C">
            <w:pPr>
              <w:jc w:val="center"/>
            </w:pPr>
            <w:r w:rsidRPr="00A52172">
              <w:t>1357,0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759ED" w:rsidP="00AE7D2C">
            <w:pPr>
              <w:jc w:val="center"/>
            </w:pPr>
            <w:r w:rsidRPr="00A52172">
              <w:t>1609,7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759ED" w:rsidP="00AE7D2C">
            <w:pPr>
              <w:jc w:val="center"/>
            </w:pPr>
            <w:r w:rsidRPr="00A52172">
              <w:t>1859,4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759ED" w:rsidP="00AE7D2C">
            <w:pPr>
              <w:jc w:val="center"/>
            </w:pPr>
            <w:r w:rsidRPr="00A52172">
              <w:t>1880,0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759ED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1956,6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632,</w:t>
            </w:r>
            <w:r w:rsidR="00C511B6" w:rsidRPr="00A52172">
              <w:rPr>
                <w:spacing w:val="-10"/>
                <w:kern w:val="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632,</w:t>
            </w:r>
            <w:r w:rsidR="00C511B6" w:rsidRPr="00A52172">
              <w:rPr>
                <w:spacing w:val="-10"/>
                <w:kern w:val="2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632,</w:t>
            </w:r>
            <w:r w:rsidR="00C511B6" w:rsidRPr="00A52172">
              <w:rPr>
                <w:spacing w:val="-10"/>
                <w:kern w:val="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A52172" w:rsidRDefault="005C3DB0" w:rsidP="00AE7D2C">
            <w:pPr>
              <w:jc w:val="center"/>
            </w:pPr>
            <w:r w:rsidRPr="00A52172">
              <w:rPr>
                <w:spacing w:val="-10"/>
                <w:kern w:val="2"/>
              </w:rPr>
              <w:t>632,</w:t>
            </w:r>
            <w:r w:rsidR="00C511B6" w:rsidRPr="00A52172">
              <w:rPr>
                <w:spacing w:val="-10"/>
                <w:kern w:val="2"/>
              </w:rPr>
              <w:t>8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69" w:rsidRPr="00316D7A" w:rsidRDefault="008E3A69" w:rsidP="002445F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2445FD">
              <w:rPr>
                <w:kern w:val="2"/>
              </w:rPr>
              <w:t>0</w:t>
            </w:r>
            <w:r w:rsidRPr="00316D7A">
              <w:rPr>
                <w:kern w:val="2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</w:t>
            </w:r>
            <w:r>
              <w:rPr>
                <w:kern w:val="2"/>
              </w:rPr>
              <w:t>3</w:t>
            </w:r>
            <w:r w:rsidRPr="00316D7A">
              <w:rPr>
                <w:kern w:val="2"/>
              </w:rPr>
              <w:t>.</w:t>
            </w:r>
          </w:p>
          <w:p w:rsidR="008E3A69" w:rsidRPr="00316D7A" w:rsidRDefault="008E3A69" w:rsidP="008E3A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jc w:val="center"/>
            </w:pPr>
            <w:r w:rsidRPr="00316D7A">
              <w:t xml:space="preserve">Администрация Роговского сельского поселения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Default="008E3A69" w:rsidP="008E3A69">
            <w:pPr>
              <w:jc w:val="center"/>
            </w:pPr>
          </w:p>
          <w:p w:rsidR="00635120" w:rsidRDefault="00635120" w:rsidP="00AE0F96">
            <w:pPr>
              <w:ind w:right="-57"/>
            </w:pPr>
          </w:p>
          <w:p w:rsidR="008E3A69" w:rsidRPr="00316D7A" w:rsidRDefault="008E3A69" w:rsidP="00AE0F96">
            <w:pPr>
              <w:ind w:right="-57"/>
            </w:pPr>
            <w:r w:rsidRPr="00316D7A">
              <w:t>0104</w:t>
            </w:r>
          </w:p>
          <w:p w:rsidR="008E3A69" w:rsidRPr="00316D7A" w:rsidRDefault="008E3A69" w:rsidP="008E3A69">
            <w:pPr>
              <w:jc w:val="center"/>
            </w:pPr>
          </w:p>
          <w:p w:rsidR="008E3A69" w:rsidRPr="00316D7A" w:rsidRDefault="008E3A69" w:rsidP="008E3A69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0630024810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635120" w:rsidP="00AE7D2C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19,5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29,6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E06CF4" w:rsidRDefault="005759ED" w:rsidP="00AE7D2C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E06CF4" w:rsidRDefault="005759ED" w:rsidP="00AE7D2C">
            <w:pPr>
              <w:jc w:val="center"/>
            </w:pPr>
            <w:r>
              <w:t>51,7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Default="005759ED" w:rsidP="00AE7D2C">
            <w:pPr>
              <w:jc w:val="center"/>
            </w:pPr>
            <w:r>
              <w:t>53,8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55,9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70559F" w:rsidP="002445F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2445FD">
              <w:rPr>
                <w:kern w:val="2"/>
              </w:rPr>
              <w:t>1</w:t>
            </w:r>
            <w:r w:rsidRPr="00316D7A">
              <w:rPr>
                <w:kern w:val="2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A5217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11,0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DB0ED4" w:rsidRDefault="0070559F" w:rsidP="00B96294">
            <w:pPr>
              <w:jc w:val="center"/>
            </w:pPr>
            <w:r w:rsidRPr="00DB0ED4">
              <w:t>2,</w:t>
            </w:r>
            <w:r w:rsidR="005759ED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DB0ED4" w:rsidRDefault="0070559F" w:rsidP="00AE7D2C">
            <w:pPr>
              <w:jc w:val="center"/>
            </w:pPr>
            <w:r w:rsidRPr="00DB0ED4"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Default="0070559F" w:rsidP="00AE7D2C">
            <w:pPr>
              <w:jc w:val="center"/>
            </w:pPr>
            <w:r w:rsidRPr="00DB0ED4">
              <w:t>2,8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5759ED" w:rsidP="00AE7D2C">
            <w:pPr>
              <w:jc w:val="center"/>
            </w:pPr>
            <w:r>
              <w:rPr>
                <w:spacing w:val="-10"/>
                <w:kern w:val="2"/>
              </w:rPr>
              <w:t>2,8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</w:tr>
      <w:tr w:rsidR="00530839" w:rsidRPr="00316D7A" w:rsidTr="005759ED">
        <w:trPr>
          <w:gridAfter w:val="1"/>
          <w:wAfter w:w="11" w:type="dxa"/>
          <w:trHeight w:val="80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Pr="00316D7A" w:rsidRDefault="002445FD" w:rsidP="0045328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Default="0045328D" w:rsidP="0045328D">
            <w:r>
              <w:t>Основное мероприятие 3.6.</w:t>
            </w:r>
          </w:p>
          <w:p w:rsidR="0045328D" w:rsidRPr="005E4B09" w:rsidRDefault="0045328D" w:rsidP="0045328D">
            <w:r>
              <w:t>Мероприятия по изготовлению (приобретению) похозяйственных книг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Pr="005E4B09" w:rsidRDefault="0045328D" w:rsidP="0045328D">
            <w:r w:rsidRPr="0045328D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jc w:val="center"/>
            </w:pPr>
            <w: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Default="00F049D2" w:rsidP="0045328D">
            <w:pPr>
              <w:jc w:val="center"/>
            </w:pPr>
            <w:r>
              <w:t>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2445FD" w:rsidP="0070559F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328D">
              <w:rPr>
                <w:kern w:val="2"/>
              </w:rPr>
              <w:t>Основное мероприятие 3.</w:t>
            </w:r>
            <w:r>
              <w:rPr>
                <w:kern w:val="2"/>
              </w:rPr>
              <w:t>7</w:t>
            </w:r>
            <w:r w:rsidRPr="0045328D">
              <w:rPr>
                <w:kern w:val="2"/>
              </w:rPr>
              <w:t>.</w:t>
            </w:r>
          </w:p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C1302">
              <w:rPr>
                <w:kern w:val="2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0630024830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63512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72613C" w:rsidRDefault="005759ED" w:rsidP="00AE7D2C">
            <w:pPr>
              <w:jc w:val="center"/>
            </w:pPr>
            <w: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72613C" w:rsidRDefault="00635120" w:rsidP="00635120">
            <w:pPr>
              <w:jc w:val="center"/>
            </w:pPr>
            <w: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Default="00635120" w:rsidP="00AE7D2C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2" w:rsidRPr="00316D7A" w:rsidRDefault="002445FD" w:rsidP="00F049D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14.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2" w:rsidRDefault="00F049D2" w:rsidP="00F049D2">
            <w:pPr>
              <w:autoSpaceDE w:val="0"/>
              <w:autoSpaceDN w:val="0"/>
              <w:adjustRightInd w:val="0"/>
            </w:pPr>
            <w:r w:rsidRPr="00202FF3">
              <w:t>Основное мероприятие 3.</w:t>
            </w:r>
            <w:r>
              <w:t>8</w:t>
            </w:r>
            <w:r w:rsidRPr="00202FF3">
              <w:t>.</w:t>
            </w:r>
          </w:p>
          <w:p w:rsidR="00F049D2" w:rsidRPr="00316D7A" w:rsidRDefault="00F049D2" w:rsidP="00F049D2">
            <w:pPr>
              <w:autoSpaceDE w:val="0"/>
              <w:autoSpaceDN w:val="0"/>
              <w:adjustRightInd w:val="0"/>
            </w:pPr>
            <w:r w:rsidRPr="00202FF3">
              <w:t>Мероприятия по аттестации рабочих мест Администрации сельского поселения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jc w:val="center"/>
            </w:pPr>
            <w:r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0630024470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63512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A20F30">
              <w:rPr>
                <w:spacing w:val="-10"/>
                <w:kern w:val="2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63512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768E1">
              <w:rPr>
                <w:spacing w:val="-10"/>
                <w:kern w:val="2"/>
              </w:rPr>
              <w:t>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</w:tr>
      <w:tr w:rsidR="00530839" w:rsidRPr="00316D7A" w:rsidTr="005759ED">
        <w:trPr>
          <w:gridAfter w:val="1"/>
          <w:wAfter w:w="11" w:type="dxa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768E1">
              <w:rPr>
                <w:spacing w:val="-10"/>
                <w:kern w:val="2"/>
              </w:rPr>
              <w:t>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</w:tr>
    </w:tbl>
    <w:p w:rsidR="00530839" w:rsidRDefault="00530839" w:rsidP="00530839">
      <w:pPr>
        <w:rPr>
          <w:bCs/>
          <w:kern w:val="2"/>
        </w:rPr>
        <w:sectPr w:rsidR="00530839" w:rsidSect="00530839">
          <w:footerReference w:type="even" r:id="rId8"/>
          <w:footerReference w:type="default" r:id="rId9"/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7F799A" w:rsidRPr="00FE06D5" w:rsidRDefault="007F799A" w:rsidP="00530839">
      <w:pPr>
        <w:rPr>
          <w:bCs/>
          <w:kern w:val="2"/>
        </w:rPr>
      </w:pPr>
    </w:p>
    <w:p w:rsidR="001C1D7B" w:rsidRDefault="001C1D7B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</w:p>
    <w:p w:rsidR="00FD4A30" w:rsidRPr="001C1D7B" w:rsidRDefault="00FD4A30" w:rsidP="00FD4A30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 xml:space="preserve">Приложение </w:t>
      </w:r>
      <w:r w:rsidR="001227CE">
        <w:rPr>
          <w:sz w:val="24"/>
          <w:szCs w:val="24"/>
        </w:rPr>
        <w:t>4</w:t>
      </w:r>
    </w:p>
    <w:p w:rsidR="00FD4A30" w:rsidRPr="001C1D7B" w:rsidRDefault="00FD4A30" w:rsidP="00FD4A30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FD4A30" w:rsidRPr="00C21849" w:rsidRDefault="00FD4A30" w:rsidP="00FD4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 w:rsidR="00950375">
        <w:rPr>
          <w:sz w:val="24"/>
          <w:szCs w:val="24"/>
        </w:rPr>
        <w:t xml:space="preserve"> от 27.12.2023 № 165</w:t>
      </w:r>
    </w:p>
    <w:p w:rsidR="00481C9A" w:rsidRPr="00FE06D5" w:rsidRDefault="00FD4A30" w:rsidP="00FD4A30">
      <w:pPr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 w:rsidR="00481C9A"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BF7D00" w:rsidRDefault="00481C9A" w:rsidP="00BF7D00">
      <w:pPr>
        <w:ind w:left="10635" w:firstLine="709"/>
        <w:jc w:val="center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BF7D00">
      <w:pPr>
        <w:jc w:val="right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="00481C9A"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A55BDB">
      <w:pPr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1C1D7B" w:rsidRDefault="00ED056F" w:rsidP="00481C9A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ED056F" w:rsidP="00B10AF7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на реализацию </w:t>
      </w:r>
      <w:r w:rsidR="00481C9A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481C9A" w:rsidRPr="001C1D7B">
        <w:rPr>
          <w:kern w:val="2"/>
          <w:sz w:val="24"/>
          <w:szCs w:val="24"/>
        </w:rPr>
        <w:t xml:space="preserve"> сельского поселения «</w:t>
      </w:r>
      <w:r w:rsidR="00B10AF7" w:rsidRPr="001C1D7B">
        <w:rPr>
          <w:kern w:val="2"/>
          <w:sz w:val="24"/>
          <w:szCs w:val="24"/>
        </w:rPr>
        <w:t>Муниципальная политика</w:t>
      </w:r>
      <w:r w:rsidR="00481C9A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960"/>
        <w:gridCol w:w="1820"/>
        <w:gridCol w:w="1031"/>
        <w:gridCol w:w="934"/>
        <w:gridCol w:w="932"/>
        <w:gridCol w:w="931"/>
        <w:gridCol w:w="830"/>
        <w:gridCol w:w="930"/>
        <w:gridCol w:w="931"/>
        <w:gridCol w:w="932"/>
        <w:gridCol w:w="931"/>
        <w:gridCol w:w="930"/>
        <w:gridCol w:w="931"/>
        <w:gridCol w:w="931"/>
        <w:gridCol w:w="931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"/>
        <w:gridCol w:w="1960"/>
        <w:gridCol w:w="1787"/>
        <w:gridCol w:w="1031"/>
        <w:gridCol w:w="932"/>
        <w:gridCol w:w="932"/>
        <w:gridCol w:w="932"/>
        <w:gridCol w:w="834"/>
        <w:gridCol w:w="930"/>
        <w:gridCol w:w="931"/>
        <w:gridCol w:w="930"/>
        <w:gridCol w:w="930"/>
        <w:gridCol w:w="930"/>
        <w:gridCol w:w="930"/>
        <w:gridCol w:w="930"/>
        <w:gridCol w:w="930"/>
      </w:tblGrid>
      <w:tr w:rsidR="00ED056F" w:rsidRPr="00FE06D5" w:rsidTr="00950375">
        <w:trPr>
          <w:tblHeader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950375" w:rsidRPr="00FE06D5" w:rsidTr="00950375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75" w:rsidRPr="00FE06D5" w:rsidRDefault="00950375" w:rsidP="009503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75" w:rsidRPr="00FE06D5" w:rsidRDefault="00950375" w:rsidP="009503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>Муниципальная программа Роговского сельского поселения «Муниципальная политика»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75" w:rsidRPr="00FE06D5" w:rsidRDefault="00950375" w:rsidP="009503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69577,0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6533,1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7991,3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8146,8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6772,1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6082,9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435FD5">
            <w:pPr>
              <w:jc w:val="center"/>
            </w:pPr>
            <w:r>
              <w:rPr>
                <w:spacing w:val="-10"/>
                <w:kern w:val="2"/>
              </w:rPr>
              <w:t>4767,</w:t>
            </w:r>
            <w:r w:rsidR="00435FD5">
              <w:rPr>
                <w:spacing w:val="-10"/>
                <w:kern w:val="2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435FD5">
            <w:pPr>
              <w:jc w:val="center"/>
            </w:pPr>
            <w:r>
              <w:rPr>
                <w:spacing w:val="-10"/>
                <w:kern w:val="2"/>
              </w:rPr>
              <w:t>4767,</w:t>
            </w:r>
            <w:r w:rsidR="00435FD5">
              <w:rPr>
                <w:spacing w:val="-10"/>
                <w:kern w:val="2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435FD5">
            <w:pPr>
              <w:jc w:val="center"/>
            </w:pPr>
            <w:r>
              <w:rPr>
                <w:spacing w:val="-10"/>
                <w:kern w:val="2"/>
              </w:rPr>
              <w:t>4767,</w:t>
            </w:r>
            <w:r w:rsidR="00435FD5">
              <w:rPr>
                <w:spacing w:val="-10"/>
                <w:kern w:val="2"/>
              </w:rPr>
              <w:t>6</w:t>
            </w:r>
          </w:p>
        </w:tc>
      </w:tr>
      <w:tr w:rsidR="00950375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E06D5" w:rsidRDefault="00950375" w:rsidP="00950375">
            <w:pPr>
              <w:jc w:val="center"/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E06D5" w:rsidRDefault="00950375" w:rsidP="00950375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75" w:rsidRPr="00FE06D5" w:rsidRDefault="00950375" w:rsidP="009503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69575,4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6532,9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7991,1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8146,6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6771,9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6082,7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75" w:rsidRPr="00F76014" w:rsidRDefault="00950375" w:rsidP="00950375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</w:tr>
      <w:tr w:rsidR="00ED056F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областной</w:t>
            </w:r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6B1968" w:rsidP="009503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</w:t>
            </w:r>
            <w:r w:rsidR="00950375">
              <w:rPr>
                <w:spacing w:val="-6"/>
                <w:kern w:val="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6B1968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95037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950375">
              <w:rPr>
                <w:spacing w:val="-6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</w:tr>
      <w:tr w:rsidR="00ED056F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21E0D" w:rsidRPr="00FE06D5" w:rsidTr="00950375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0D" w:rsidRPr="00FE06D5" w:rsidRDefault="00421E0D" w:rsidP="00421E0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r w:rsidRPr="00FE06D5">
              <w:t xml:space="preserve">всего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67,3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70,0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72,8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421E0D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E06D5" w:rsidRDefault="00421E0D" w:rsidP="00421E0D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E06D5" w:rsidRDefault="00421E0D" w:rsidP="00421E0D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r w:rsidRPr="00FE06D5">
              <w:t>Местный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67,3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70,0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72,8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21E0D" w:rsidRPr="00FE06D5" w:rsidTr="00950375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r w:rsidRPr="00FE06D5">
              <w:t xml:space="preserve">всего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12361,4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1124,3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1388,1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1237,6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1287,1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1338,7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421E0D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E06D5" w:rsidRDefault="00421E0D" w:rsidP="00421E0D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E06D5" w:rsidRDefault="00421E0D" w:rsidP="00421E0D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0D" w:rsidRPr="00FE06D5" w:rsidRDefault="00421E0D" w:rsidP="00421E0D">
            <w:r w:rsidRPr="00FE06D5">
              <w:t>Местный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12361,4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877,6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1124,3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1388,1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1237,6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1287,1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>
              <w:rPr>
                <w:spacing w:val="-10"/>
                <w:kern w:val="2"/>
              </w:rPr>
              <w:t>1338,7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0D" w:rsidRPr="00F76014" w:rsidRDefault="00421E0D" w:rsidP="00421E0D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867640" w:rsidRPr="00FE06D5" w:rsidTr="00950375">
        <w:trPr>
          <w:trHeight w:val="39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40" w:rsidRPr="00FE06D5" w:rsidRDefault="00867640" w:rsidP="0086764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4.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40" w:rsidRPr="00316D7A" w:rsidRDefault="00867640" w:rsidP="0086764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867640" w:rsidRPr="00FE06D5" w:rsidRDefault="00867640" w:rsidP="0086764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40" w:rsidRPr="00FE06D5" w:rsidRDefault="00867640" w:rsidP="00867640">
            <w:r w:rsidRPr="00FE06D5">
              <w:t xml:space="preserve">всего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56880,2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3773,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4120,</w:t>
            </w: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4286,</w:t>
            </w: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5408,</w:t>
            </w: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6593,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6841,</w:t>
            </w: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>
              <w:rPr>
                <w:spacing w:val="-10"/>
                <w:kern w:val="2"/>
              </w:rPr>
              <w:t>5415,0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4671,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</w:tr>
      <w:tr w:rsidR="00867640" w:rsidRPr="00FE06D5" w:rsidTr="00950375">
        <w:trPr>
          <w:trHeight w:val="277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FE06D5" w:rsidRDefault="00867640" w:rsidP="00867640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FE06D5" w:rsidRDefault="00867640" w:rsidP="00867640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40" w:rsidRPr="00FE06D5" w:rsidRDefault="00867640" w:rsidP="00867640">
            <w:r w:rsidRPr="00FE06D5">
              <w:t>Местный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56878,6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3773,2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4120,6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2172">
              <w:rPr>
                <w:spacing w:val="-10"/>
                <w:kern w:val="2"/>
              </w:rPr>
              <w:t>4286,3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5408,6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6593,0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6841,7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5414,8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4671,2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40" w:rsidRPr="00A52172" w:rsidRDefault="00867640" w:rsidP="00867640">
            <w:pPr>
              <w:jc w:val="center"/>
            </w:pPr>
            <w:r w:rsidRPr="00A52172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86764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</w:t>
            </w:r>
            <w:r w:rsidR="00867640">
              <w:rPr>
                <w:spacing w:val="-6"/>
                <w:kern w:val="2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54132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54132A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2B489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2B4896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867640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867640">
              <w:rPr>
                <w:spacing w:val="-6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950375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A55BDB" w:rsidRPr="00FE06D5" w:rsidTr="00950375">
        <w:trPr>
          <w:trHeight w:val="277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 xml:space="preserve">всего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55BDB">
              <w:rPr>
                <w:spacing w:val="-10"/>
                <w:kern w:val="2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025B9F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</w:tr>
      <w:tr w:rsidR="00A55BDB" w:rsidRPr="00FE06D5" w:rsidTr="00950375">
        <w:trPr>
          <w:trHeight w:val="277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>Местный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55BDB">
              <w:rPr>
                <w:spacing w:val="-10"/>
                <w:kern w:val="2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025B9F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</w:tr>
      <w:tr w:rsidR="00117416" w:rsidRPr="00FE06D5" w:rsidTr="00950375">
        <w:trPr>
          <w:trHeight w:val="277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областной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950375">
        <w:trPr>
          <w:trHeight w:val="277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федеральный бюджет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950375">
        <w:trPr>
          <w:trHeight w:val="277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внебюджетные источники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bookmarkEnd w:id="10"/>
    </w:tbl>
    <w:p w:rsidR="00CC2CB1" w:rsidRPr="00530839" w:rsidRDefault="00CC2CB1" w:rsidP="00530839">
      <w:pPr>
        <w:rPr>
          <w:sz w:val="28"/>
        </w:rPr>
      </w:pPr>
    </w:p>
    <w:sectPr w:rsidR="00CC2CB1" w:rsidRPr="00530839" w:rsidSect="00530839">
      <w:pgSz w:w="16840" w:h="11907" w:orient="landscape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B5" w:rsidRDefault="004C01B5">
      <w:r>
        <w:separator/>
      </w:r>
    </w:p>
  </w:endnote>
  <w:endnote w:type="continuationSeparator" w:id="0">
    <w:p w:rsidR="004C01B5" w:rsidRDefault="004C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75" w:rsidRDefault="0095037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50375" w:rsidRDefault="0095037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75" w:rsidRPr="00490E1C" w:rsidRDefault="0095037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B5" w:rsidRDefault="004C01B5">
      <w:r>
        <w:separator/>
      </w:r>
    </w:p>
  </w:footnote>
  <w:footnote w:type="continuationSeparator" w:id="0">
    <w:p w:rsidR="004C01B5" w:rsidRDefault="004C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2779"/>
    <w:multiLevelType w:val="hybridMultilevel"/>
    <w:tmpl w:val="724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421E"/>
    <w:rsid w:val="00012524"/>
    <w:rsid w:val="00025B61"/>
    <w:rsid w:val="00025B9F"/>
    <w:rsid w:val="0003112B"/>
    <w:rsid w:val="00032F09"/>
    <w:rsid w:val="00046BBC"/>
    <w:rsid w:val="00050C68"/>
    <w:rsid w:val="000535CD"/>
    <w:rsid w:val="0005372C"/>
    <w:rsid w:val="00054D8B"/>
    <w:rsid w:val="000559D5"/>
    <w:rsid w:val="00057F1E"/>
    <w:rsid w:val="00060F3C"/>
    <w:rsid w:val="00061C69"/>
    <w:rsid w:val="00067C8A"/>
    <w:rsid w:val="00074F21"/>
    <w:rsid w:val="000808D6"/>
    <w:rsid w:val="00082805"/>
    <w:rsid w:val="00085701"/>
    <w:rsid w:val="000A726F"/>
    <w:rsid w:val="000B2F34"/>
    <w:rsid w:val="000B4002"/>
    <w:rsid w:val="000B56DD"/>
    <w:rsid w:val="000B66C7"/>
    <w:rsid w:val="000B7247"/>
    <w:rsid w:val="000B7DC2"/>
    <w:rsid w:val="000C0ADD"/>
    <w:rsid w:val="000C23B1"/>
    <w:rsid w:val="000C430D"/>
    <w:rsid w:val="000D1D82"/>
    <w:rsid w:val="000E0A6D"/>
    <w:rsid w:val="000E19BF"/>
    <w:rsid w:val="000E1B11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27CE"/>
    <w:rsid w:val="00125DE3"/>
    <w:rsid w:val="00125DF3"/>
    <w:rsid w:val="00127F89"/>
    <w:rsid w:val="001354B9"/>
    <w:rsid w:val="00141F48"/>
    <w:rsid w:val="00143307"/>
    <w:rsid w:val="001477B0"/>
    <w:rsid w:val="00153B21"/>
    <w:rsid w:val="00155061"/>
    <w:rsid w:val="001576FF"/>
    <w:rsid w:val="00166604"/>
    <w:rsid w:val="00171C9A"/>
    <w:rsid w:val="00193C49"/>
    <w:rsid w:val="001945DB"/>
    <w:rsid w:val="001B2D1C"/>
    <w:rsid w:val="001B46D1"/>
    <w:rsid w:val="001C1D7B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02FF3"/>
    <w:rsid w:val="0021548B"/>
    <w:rsid w:val="00223732"/>
    <w:rsid w:val="002274B6"/>
    <w:rsid w:val="002321DF"/>
    <w:rsid w:val="002366C9"/>
    <w:rsid w:val="00237E95"/>
    <w:rsid w:val="002445FD"/>
    <w:rsid w:val="002447F4"/>
    <w:rsid w:val="00246F36"/>
    <w:rsid w:val="002504E8"/>
    <w:rsid w:val="00254382"/>
    <w:rsid w:val="0026362D"/>
    <w:rsid w:val="0026436D"/>
    <w:rsid w:val="00264FFC"/>
    <w:rsid w:val="002650D0"/>
    <w:rsid w:val="00265DA1"/>
    <w:rsid w:val="002663E9"/>
    <w:rsid w:val="0027031E"/>
    <w:rsid w:val="00270B1B"/>
    <w:rsid w:val="00272801"/>
    <w:rsid w:val="00274D97"/>
    <w:rsid w:val="00277A56"/>
    <w:rsid w:val="0028703B"/>
    <w:rsid w:val="002932C2"/>
    <w:rsid w:val="0029775F"/>
    <w:rsid w:val="00297A6D"/>
    <w:rsid w:val="002A01BB"/>
    <w:rsid w:val="002A2062"/>
    <w:rsid w:val="002A2E95"/>
    <w:rsid w:val="002A31A1"/>
    <w:rsid w:val="002A52D2"/>
    <w:rsid w:val="002A532A"/>
    <w:rsid w:val="002A76A4"/>
    <w:rsid w:val="002B469D"/>
    <w:rsid w:val="002B4896"/>
    <w:rsid w:val="002B4E93"/>
    <w:rsid w:val="002B4F80"/>
    <w:rsid w:val="002B6527"/>
    <w:rsid w:val="002C135C"/>
    <w:rsid w:val="002C257A"/>
    <w:rsid w:val="002C5E60"/>
    <w:rsid w:val="002C74D6"/>
    <w:rsid w:val="002C7D71"/>
    <w:rsid w:val="002D2641"/>
    <w:rsid w:val="002E21E5"/>
    <w:rsid w:val="002E65D5"/>
    <w:rsid w:val="002F13CC"/>
    <w:rsid w:val="002F5F78"/>
    <w:rsid w:val="002F63E3"/>
    <w:rsid w:val="002F74D7"/>
    <w:rsid w:val="002F773D"/>
    <w:rsid w:val="0030124B"/>
    <w:rsid w:val="0030527D"/>
    <w:rsid w:val="00313D3A"/>
    <w:rsid w:val="00316D7A"/>
    <w:rsid w:val="00322A25"/>
    <w:rsid w:val="00325248"/>
    <w:rsid w:val="00334B46"/>
    <w:rsid w:val="00341FC1"/>
    <w:rsid w:val="00343615"/>
    <w:rsid w:val="00346E98"/>
    <w:rsid w:val="00354EC5"/>
    <w:rsid w:val="0035585C"/>
    <w:rsid w:val="00361DE3"/>
    <w:rsid w:val="00361E42"/>
    <w:rsid w:val="00365934"/>
    <w:rsid w:val="0037040B"/>
    <w:rsid w:val="003768E1"/>
    <w:rsid w:val="003824B6"/>
    <w:rsid w:val="00390AF1"/>
    <w:rsid w:val="003921D8"/>
    <w:rsid w:val="003926FE"/>
    <w:rsid w:val="00393D2B"/>
    <w:rsid w:val="003A6861"/>
    <w:rsid w:val="003B2193"/>
    <w:rsid w:val="003B3C4C"/>
    <w:rsid w:val="003B538A"/>
    <w:rsid w:val="003C440F"/>
    <w:rsid w:val="003C49B0"/>
    <w:rsid w:val="003D35B8"/>
    <w:rsid w:val="003E0274"/>
    <w:rsid w:val="003E629A"/>
    <w:rsid w:val="003F0F46"/>
    <w:rsid w:val="00400CAF"/>
    <w:rsid w:val="004048F1"/>
    <w:rsid w:val="00405041"/>
    <w:rsid w:val="00407B71"/>
    <w:rsid w:val="00414547"/>
    <w:rsid w:val="0042161B"/>
    <w:rsid w:val="00421E0D"/>
    <w:rsid w:val="00425061"/>
    <w:rsid w:val="004318F0"/>
    <w:rsid w:val="00432B42"/>
    <w:rsid w:val="004331D8"/>
    <w:rsid w:val="00435FD5"/>
    <w:rsid w:val="0043686A"/>
    <w:rsid w:val="00441069"/>
    <w:rsid w:val="00444636"/>
    <w:rsid w:val="00450D75"/>
    <w:rsid w:val="0045328D"/>
    <w:rsid w:val="00453869"/>
    <w:rsid w:val="00460258"/>
    <w:rsid w:val="00462F8D"/>
    <w:rsid w:val="00466708"/>
    <w:rsid w:val="004711E5"/>
    <w:rsid w:val="004711EC"/>
    <w:rsid w:val="00480BC7"/>
    <w:rsid w:val="00481C9A"/>
    <w:rsid w:val="004871AA"/>
    <w:rsid w:val="0048735F"/>
    <w:rsid w:val="00490E1C"/>
    <w:rsid w:val="00493E56"/>
    <w:rsid w:val="00494E97"/>
    <w:rsid w:val="004A1EC7"/>
    <w:rsid w:val="004A2672"/>
    <w:rsid w:val="004A26EE"/>
    <w:rsid w:val="004A32BF"/>
    <w:rsid w:val="004B3B46"/>
    <w:rsid w:val="004B3EFB"/>
    <w:rsid w:val="004B4F7F"/>
    <w:rsid w:val="004B5DBB"/>
    <w:rsid w:val="004B6A5C"/>
    <w:rsid w:val="004C01B5"/>
    <w:rsid w:val="004C6EBB"/>
    <w:rsid w:val="004D120D"/>
    <w:rsid w:val="004D3D9F"/>
    <w:rsid w:val="004D570B"/>
    <w:rsid w:val="004E37AF"/>
    <w:rsid w:val="004E4E7C"/>
    <w:rsid w:val="004E78FD"/>
    <w:rsid w:val="004F51E8"/>
    <w:rsid w:val="004F7011"/>
    <w:rsid w:val="00514AE4"/>
    <w:rsid w:val="00515D9C"/>
    <w:rsid w:val="0052072D"/>
    <w:rsid w:val="00526FCB"/>
    <w:rsid w:val="00530839"/>
    <w:rsid w:val="00531AD0"/>
    <w:rsid w:val="00531FBD"/>
    <w:rsid w:val="0053366A"/>
    <w:rsid w:val="00540D64"/>
    <w:rsid w:val="0054132A"/>
    <w:rsid w:val="005417A2"/>
    <w:rsid w:val="0056171B"/>
    <w:rsid w:val="00562B25"/>
    <w:rsid w:val="005751E4"/>
    <w:rsid w:val="005759ED"/>
    <w:rsid w:val="00587BF6"/>
    <w:rsid w:val="00592889"/>
    <w:rsid w:val="00596A6D"/>
    <w:rsid w:val="005A0FE9"/>
    <w:rsid w:val="005A19BC"/>
    <w:rsid w:val="005A1EA3"/>
    <w:rsid w:val="005B5BB0"/>
    <w:rsid w:val="005C3DB0"/>
    <w:rsid w:val="005C5FF3"/>
    <w:rsid w:val="005C6F28"/>
    <w:rsid w:val="005E717E"/>
    <w:rsid w:val="005F2454"/>
    <w:rsid w:val="005F5A27"/>
    <w:rsid w:val="006012D5"/>
    <w:rsid w:val="00611679"/>
    <w:rsid w:val="00613B58"/>
    <w:rsid w:val="00613D7D"/>
    <w:rsid w:val="006144F6"/>
    <w:rsid w:val="00616788"/>
    <w:rsid w:val="00620CA9"/>
    <w:rsid w:val="00632602"/>
    <w:rsid w:val="00633A67"/>
    <w:rsid w:val="00635120"/>
    <w:rsid w:val="00647743"/>
    <w:rsid w:val="006500E3"/>
    <w:rsid w:val="006564DB"/>
    <w:rsid w:val="00660EE3"/>
    <w:rsid w:val="006719AC"/>
    <w:rsid w:val="00676B57"/>
    <w:rsid w:val="006848EA"/>
    <w:rsid w:val="00691CEB"/>
    <w:rsid w:val="0069464D"/>
    <w:rsid w:val="006A49DC"/>
    <w:rsid w:val="006A67CD"/>
    <w:rsid w:val="006B0FC9"/>
    <w:rsid w:val="006B1968"/>
    <w:rsid w:val="006B6AE4"/>
    <w:rsid w:val="006C254D"/>
    <w:rsid w:val="006C489F"/>
    <w:rsid w:val="006D4C12"/>
    <w:rsid w:val="006D7800"/>
    <w:rsid w:val="006E18EB"/>
    <w:rsid w:val="006E1C9F"/>
    <w:rsid w:val="006F1997"/>
    <w:rsid w:val="006F4932"/>
    <w:rsid w:val="007037C1"/>
    <w:rsid w:val="0070559F"/>
    <w:rsid w:val="007120F8"/>
    <w:rsid w:val="007141DE"/>
    <w:rsid w:val="00714452"/>
    <w:rsid w:val="007204A7"/>
    <w:rsid w:val="007219F0"/>
    <w:rsid w:val="00726A51"/>
    <w:rsid w:val="00726E71"/>
    <w:rsid w:val="00727F97"/>
    <w:rsid w:val="007303C1"/>
    <w:rsid w:val="00733FFB"/>
    <w:rsid w:val="00746BBF"/>
    <w:rsid w:val="00757762"/>
    <w:rsid w:val="007730B1"/>
    <w:rsid w:val="0077579B"/>
    <w:rsid w:val="0078039A"/>
    <w:rsid w:val="00782222"/>
    <w:rsid w:val="00785FC6"/>
    <w:rsid w:val="00791C5E"/>
    <w:rsid w:val="007930C4"/>
    <w:rsid w:val="007936ED"/>
    <w:rsid w:val="007A45D5"/>
    <w:rsid w:val="007A5C0F"/>
    <w:rsid w:val="007B6388"/>
    <w:rsid w:val="007C0A5F"/>
    <w:rsid w:val="007C5160"/>
    <w:rsid w:val="007C55BB"/>
    <w:rsid w:val="007D6022"/>
    <w:rsid w:val="007E3DE9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19AB"/>
    <w:rsid w:val="008347BC"/>
    <w:rsid w:val="00835903"/>
    <w:rsid w:val="00836D27"/>
    <w:rsid w:val="008438D7"/>
    <w:rsid w:val="00846320"/>
    <w:rsid w:val="00860E5A"/>
    <w:rsid w:val="00867640"/>
    <w:rsid w:val="00867AB6"/>
    <w:rsid w:val="00870853"/>
    <w:rsid w:val="00876C90"/>
    <w:rsid w:val="00883DFF"/>
    <w:rsid w:val="008A26EE"/>
    <w:rsid w:val="008A275A"/>
    <w:rsid w:val="008A3B0F"/>
    <w:rsid w:val="008A63FC"/>
    <w:rsid w:val="008A7020"/>
    <w:rsid w:val="008B6AD3"/>
    <w:rsid w:val="008C3F5F"/>
    <w:rsid w:val="008C627B"/>
    <w:rsid w:val="008E1A69"/>
    <w:rsid w:val="008E3A69"/>
    <w:rsid w:val="008E588B"/>
    <w:rsid w:val="008F0DD9"/>
    <w:rsid w:val="008F5A5A"/>
    <w:rsid w:val="009012B1"/>
    <w:rsid w:val="00901AF6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30687"/>
    <w:rsid w:val="009401F7"/>
    <w:rsid w:val="00942D50"/>
    <w:rsid w:val="00943758"/>
    <w:rsid w:val="009467D0"/>
    <w:rsid w:val="00946E65"/>
    <w:rsid w:val="00947473"/>
    <w:rsid w:val="00947FCC"/>
    <w:rsid w:val="00950375"/>
    <w:rsid w:val="00953F34"/>
    <w:rsid w:val="00977A8A"/>
    <w:rsid w:val="00985A10"/>
    <w:rsid w:val="00991E49"/>
    <w:rsid w:val="009A2711"/>
    <w:rsid w:val="009B3AAD"/>
    <w:rsid w:val="009B4999"/>
    <w:rsid w:val="009B5883"/>
    <w:rsid w:val="009C39CA"/>
    <w:rsid w:val="009C3CC6"/>
    <w:rsid w:val="009D1920"/>
    <w:rsid w:val="009E18C4"/>
    <w:rsid w:val="009E27EE"/>
    <w:rsid w:val="009F7D96"/>
    <w:rsid w:val="00A061D7"/>
    <w:rsid w:val="00A14702"/>
    <w:rsid w:val="00A163E8"/>
    <w:rsid w:val="00A20F30"/>
    <w:rsid w:val="00A2501C"/>
    <w:rsid w:val="00A2512B"/>
    <w:rsid w:val="00A3030F"/>
    <w:rsid w:val="00A30E81"/>
    <w:rsid w:val="00A339A4"/>
    <w:rsid w:val="00A34804"/>
    <w:rsid w:val="00A35A50"/>
    <w:rsid w:val="00A41EFD"/>
    <w:rsid w:val="00A46D67"/>
    <w:rsid w:val="00A46F43"/>
    <w:rsid w:val="00A52172"/>
    <w:rsid w:val="00A547DE"/>
    <w:rsid w:val="00A55BDB"/>
    <w:rsid w:val="00A5635A"/>
    <w:rsid w:val="00A619F3"/>
    <w:rsid w:val="00A67983"/>
    <w:rsid w:val="00A67B50"/>
    <w:rsid w:val="00A72A8A"/>
    <w:rsid w:val="00A731E5"/>
    <w:rsid w:val="00A84087"/>
    <w:rsid w:val="00A877F8"/>
    <w:rsid w:val="00A92949"/>
    <w:rsid w:val="00A941CF"/>
    <w:rsid w:val="00AA1B8B"/>
    <w:rsid w:val="00AA58CA"/>
    <w:rsid w:val="00AD01F2"/>
    <w:rsid w:val="00AD1D2C"/>
    <w:rsid w:val="00AD2A13"/>
    <w:rsid w:val="00AD6CDC"/>
    <w:rsid w:val="00AE0F96"/>
    <w:rsid w:val="00AE2601"/>
    <w:rsid w:val="00AE7D2C"/>
    <w:rsid w:val="00AF4B00"/>
    <w:rsid w:val="00AF5B06"/>
    <w:rsid w:val="00B04F1C"/>
    <w:rsid w:val="00B062A1"/>
    <w:rsid w:val="00B10AF7"/>
    <w:rsid w:val="00B13DAD"/>
    <w:rsid w:val="00B22F6A"/>
    <w:rsid w:val="00B23099"/>
    <w:rsid w:val="00B31114"/>
    <w:rsid w:val="00B31CA6"/>
    <w:rsid w:val="00B33F73"/>
    <w:rsid w:val="00B35935"/>
    <w:rsid w:val="00B37E63"/>
    <w:rsid w:val="00B435A0"/>
    <w:rsid w:val="00B444A2"/>
    <w:rsid w:val="00B4721A"/>
    <w:rsid w:val="00B510FB"/>
    <w:rsid w:val="00B51DC4"/>
    <w:rsid w:val="00B620E4"/>
    <w:rsid w:val="00B62CFB"/>
    <w:rsid w:val="00B66CD3"/>
    <w:rsid w:val="00B72D61"/>
    <w:rsid w:val="00B7417B"/>
    <w:rsid w:val="00B76B10"/>
    <w:rsid w:val="00B775FD"/>
    <w:rsid w:val="00B8231A"/>
    <w:rsid w:val="00B82436"/>
    <w:rsid w:val="00B90127"/>
    <w:rsid w:val="00B92600"/>
    <w:rsid w:val="00B92EC2"/>
    <w:rsid w:val="00B949C9"/>
    <w:rsid w:val="00B96294"/>
    <w:rsid w:val="00BB1074"/>
    <w:rsid w:val="00BB1F47"/>
    <w:rsid w:val="00BB55C0"/>
    <w:rsid w:val="00BC0920"/>
    <w:rsid w:val="00BC1302"/>
    <w:rsid w:val="00BC2A6C"/>
    <w:rsid w:val="00BC642E"/>
    <w:rsid w:val="00BD36AF"/>
    <w:rsid w:val="00BF39F0"/>
    <w:rsid w:val="00BF7D00"/>
    <w:rsid w:val="00C055D5"/>
    <w:rsid w:val="00C11FDF"/>
    <w:rsid w:val="00C140B6"/>
    <w:rsid w:val="00C17FC5"/>
    <w:rsid w:val="00C21849"/>
    <w:rsid w:val="00C22E64"/>
    <w:rsid w:val="00C24BAA"/>
    <w:rsid w:val="00C35A03"/>
    <w:rsid w:val="00C37427"/>
    <w:rsid w:val="00C41677"/>
    <w:rsid w:val="00C47B9A"/>
    <w:rsid w:val="00C502FD"/>
    <w:rsid w:val="00C511B6"/>
    <w:rsid w:val="00C53A0D"/>
    <w:rsid w:val="00C572C4"/>
    <w:rsid w:val="00C610B8"/>
    <w:rsid w:val="00C6496E"/>
    <w:rsid w:val="00C731BB"/>
    <w:rsid w:val="00C7428E"/>
    <w:rsid w:val="00C82146"/>
    <w:rsid w:val="00C82E68"/>
    <w:rsid w:val="00C84A1F"/>
    <w:rsid w:val="00CA151C"/>
    <w:rsid w:val="00CA3822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D35E1"/>
    <w:rsid w:val="00CE026D"/>
    <w:rsid w:val="00CE5183"/>
    <w:rsid w:val="00CE699D"/>
    <w:rsid w:val="00CE6B5A"/>
    <w:rsid w:val="00CE79F7"/>
    <w:rsid w:val="00CF3AFC"/>
    <w:rsid w:val="00CF4676"/>
    <w:rsid w:val="00CF5750"/>
    <w:rsid w:val="00D00358"/>
    <w:rsid w:val="00D10872"/>
    <w:rsid w:val="00D1174A"/>
    <w:rsid w:val="00D117ED"/>
    <w:rsid w:val="00D11FBC"/>
    <w:rsid w:val="00D12419"/>
    <w:rsid w:val="00D13E83"/>
    <w:rsid w:val="00D149FF"/>
    <w:rsid w:val="00D17811"/>
    <w:rsid w:val="00D34602"/>
    <w:rsid w:val="00D40CD7"/>
    <w:rsid w:val="00D60DDF"/>
    <w:rsid w:val="00D62D2A"/>
    <w:rsid w:val="00D6616D"/>
    <w:rsid w:val="00D6732C"/>
    <w:rsid w:val="00D67E99"/>
    <w:rsid w:val="00D73323"/>
    <w:rsid w:val="00D73A24"/>
    <w:rsid w:val="00D74AB3"/>
    <w:rsid w:val="00D77261"/>
    <w:rsid w:val="00D83EC8"/>
    <w:rsid w:val="00D90CAD"/>
    <w:rsid w:val="00D946A1"/>
    <w:rsid w:val="00D95989"/>
    <w:rsid w:val="00D979B2"/>
    <w:rsid w:val="00DB0096"/>
    <w:rsid w:val="00DB0A4D"/>
    <w:rsid w:val="00DB1DF5"/>
    <w:rsid w:val="00DB4D6B"/>
    <w:rsid w:val="00DC09AE"/>
    <w:rsid w:val="00DC2302"/>
    <w:rsid w:val="00DC5D4B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10DF4"/>
    <w:rsid w:val="00E1161C"/>
    <w:rsid w:val="00E138E0"/>
    <w:rsid w:val="00E13931"/>
    <w:rsid w:val="00E16146"/>
    <w:rsid w:val="00E16E1D"/>
    <w:rsid w:val="00E30B21"/>
    <w:rsid w:val="00E3132E"/>
    <w:rsid w:val="00E32C45"/>
    <w:rsid w:val="00E34445"/>
    <w:rsid w:val="00E36EA0"/>
    <w:rsid w:val="00E4076E"/>
    <w:rsid w:val="00E4232D"/>
    <w:rsid w:val="00E607BF"/>
    <w:rsid w:val="00E61F30"/>
    <w:rsid w:val="00E6336F"/>
    <w:rsid w:val="00E657E1"/>
    <w:rsid w:val="00E6745E"/>
    <w:rsid w:val="00E67DF0"/>
    <w:rsid w:val="00E703B1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5324"/>
    <w:rsid w:val="00ED72D3"/>
    <w:rsid w:val="00EE3E26"/>
    <w:rsid w:val="00EE3EC2"/>
    <w:rsid w:val="00EF29AB"/>
    <w:rsid w:val="00EF388C"/>
    <w:rsid w:val="00EF56AF"/>
    <w:rsid w:val="00EF587C"/>
    <w:rsid w:val="00F02825"/>
    <w:rsid w:val="00F02C40"/>
    <w:rsid w:val="00F049D2"/>
    <w:rsid w:val="00F1507F"/>
    <w:rsid w:val="00F204C1"/>
    <w:rsid w:val="00F23CBB"/>
    <w:rsid w:val="00F24917"/>
    <w:rsid w:val="00F30D40"/>
    <w:rsid w:val="00F320AA"/>
    <w:rsid w:val="00F33D04"/>
    <w:rsid w:val="00F36B04"/>
    <w:rsid w:val="00F410DF"/>
    <w:rsid w:val="00F45390"/>
    <w:rsid w:val="00F51EF9"/>
    <w:rsid w:val="00F56534"/>
    <w:rsid w:val="00F57B7A"/>
    <w:rsid w:val="00F76014"/>
    <w:rsid w:val="00F8225E"/>
    <w:rsid w:val="00F83EAE"/>
    <w:rsid w:val="00F86418"/>
    <w:rsid w:val="00F87276"/>
    <w:rsid w:val="00F9297B"/>
    <w:rsid w:val="00F95027"/>
    <w:rsid w:val="00FA41B1"/>
    <w:rsid w:val="00FA62F0"/>
    <w:rsid w:val="00FA6611"/>
    <w:rsid w:val="00FA716F"/>
    <w:rsid w:val="00FD350A"/>
    <w:rsid w:val="00FD4A30"/>
    <w:rsid w:val="00FD5A11"/>
    <w:rsid w:val="00FE06D5"/>
    <w:rsid w:val="00FE3A8D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64F69-DE7E-421A-BD1D-0296E0A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5CBBC-0858-429C-9BEC-CAE4418C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RgSpAdmin</cp:lastModifiedBy>
  <cp:revision>3</cp:revision>
  <cp:lastPrinted>2023-02-14T07:03:00Z</cp:lastPrinted>
  <dcterms:created xsi:type="dcterms:W3CDTF">2024-01-21T13:50:00Z</dcterms:created>
  <dcterms:modified xsi:type="dcterms:W3CDTF">2024-01-21T13:50:00Z</dcterms:modified>
</cp:coreProperties>
</file>